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9ABC" w14:textId="15B33157" w:rsidR="00951DC9" w:rsidRPr="00CD1FC9" w:rsidRDefault="009D21F2" w:rsidP="00676235">
      <w:pPr>
        <w:rPr>
          <w:b/>
          <w:bCs/>
          <w:sz w:val="24"/>
          <w:szCs w:val="24"/>
        </w:rPr>
      </w:pPr>
      <w:r w:rsidRPr="00CD1FC9">
        <w:rPr>
          <w:b/>
          <w:bCs/>
          <w:sz w:val="24"/>
          <w:szCs w:val="24"/>
        </w:rPr>
        <w:t>Morningside Scottish Country Dance club</w:t>
      </w:r>
      <w:r w:rsidRPr="00CD1FC9">
        <w:rPr>
          <w:b/>
          <w:bCs/>
          <w:sz w:val="24"/>
          <w:szCs w:val="24"/>
        </w:rPr>
        <w:tab/>
      </w:r>
      <w:r w:rsidRPr="00CD1FC9">
        <w:rPr>
          <w:b/>
          <w:bCs/>
          <w:sz w:val="24"/>
          <w:szCs w:val="24"/>
        </w:rPr>
        <w:tab/>
      </w:r>
      <w:r w:rsidRPr="00CD1FC9">
        <w:rPr>
          <w:b/>
          <w:bCs/>
          <w:sz w:val="24"/>
          <w:szCs w:val="24"/>
        </w:rPr>
        <w:tab/>
      </w:r>
      <w:r w:rsidRPr="00CD1FC9">
        <w:rPr>
          <w:b/>
          <w:bCs/>
          <w:sz w:val="24"/>
          <w:szCs w:val="24"/>
        </w:rPr>
        <w:tab/>
        <w:t xml:space="preserve">Monday </w:t>
      </w:r>
      <w:r w:rsidR="00CD1FC9" w:rsidRPr="00CD1FC9">
        <w:rPr>
          <w:b/>
          <w:bCs/>
          <w:sz w:val="24"/>
          <w:szCs w:val="24"/>
        </w:rPr>
        <w:t>24 November 2025</w:t>
      </w:r>
    </w:p>
    <w:p w14:paraId="04BCE7DB" w14:textId="77777777" w:rsidR="009D21F2" w:rsidRPr="00CD1FC9" w:rsidRDefault="009D21F2" w:rsidP="00676235">
      <w:pPr>
        <w:rPr>
          <w:sz w:val="24"/>
          <w:szCs w:val="24"/>
        </w:rPr>
      </w:pPr>
    </w:p>
    <w:p w14:paraId="4071AA21" w14:textId="77777777" w:rsidR="00676235" w:rsidRPr="00CD1FC9" w:rsidRDefault="00676235" w:rsidP="00676235">
      <w:pPr>
        <w:pStyle w:val="Minicrib"/>
        <w:rPr>
          <w:sz w:val="24"/>
          <w:szCs w:val="24"/>
        </w:rPr>
      </w:pPr>
      <w:r w:rsidRPr="00CD1FC9">
        <w:rPr>
          <w:sz w:val="24"/>
          <w:szCs w:val="24"/>
        </w:rPr>
        <w:t>KELSO RACES  (R8x32)  3C (4C set)</w:t>
      </w:r>
      <w:r w:rsidRPr="00CD1FC9">
        <w:rPr>
          <w:sz w:val="24"/>
          <w:szCs w:val="24"/>
        </w:rPr>
        <w:tab/>
        <w:t>MMM 2</w:t>
      </w:r>
    </w:p>
    <w:p w14:paraId="08276A7F" w14:textId="7297B11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1- 8</w:t>
      </w:r>
      <w:r w:rsidRPr="00CD1FC9">
        <w:rPr>
          <w:sz w:val="24"/>
          <w:szCs w:val="24"/>
        </w:rPr>
        <w:tab/>
        <w:t>1M+2L Adv+Ret 2 steps &amp; dance DoSiDo</w:t>
      </w:r>
    </w:p>
    <w:p w14:paraId="6B2D5151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9-16</w:t>
      </w:r>
      <w:r w:rsidRPr="00CD1FC9">
        <w:rPr>
          <w:sz w:val="24"/>
          <w:szCs w:val="24"/>
        </w:rPr>
        <w:tab/>
        <w:t>1L+2M Adv+Ret 2 steps &amp; dance DoSiDo</w:t>
      </w:r>
    </w:p>
    <w:p w14:paraId="44957FB2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>17-24</w:t>
      </w:r>
      <w:r w:rsidRPr="00CD1FC9">
        <w:rPr>
          <w:sz w:val="24"/>
          <w:szCs w:val="24"/>
        </w:rPr>
        <w:tab/>
        <w:t>1s cast behind 2s, lead down between 3s &amp; cast back to 2nd places</w:t>
      </w:r>
    </w:p>
    <w:p w14:paraId="36509F77" w14:textId="77777777" w:rsidR="00676235" w:rsidRPr="00CD1FC9" w:rsidRDefault="00676235" w:rsidP="00676235">
      <w:pPr>
        <w:pStyle w:val="DanceBody"/>
        <w:keepNext w:val="0"/>
        <w:rPr>
          <w:sz w:val="24"/>
          <w:szCs w:val="24"/>
        </w:rPr>
      </w:pPr>
      <w:r w:rsidRPr="00CD1FC9">
        <w:rPr>
          <w:sz w:val="24"/>
          <w:szCs w:val="24"/>
        </w:rPr>
        <w:t>25-32</w:t>
      </w:r>
      <w:r w:rsidRPr="00CD1FC9">
        <w:rPr>
          <w:sz w:val="24"/>
          <w:szCs w:val="24"/>
        </w:rPr>
        <w:tab/>
        <w:t>2s+1s+3s (in circle formation) Adv+Ret &amp; turn partners RH</w:t>
      </w:r>
    </w:p>
    <w:p w14:paraId="541162BC" w14:textId="77777777" w:rsidR="00676235" w:rsidRPr="00CD1FC9" w:rsidRDefault="00676235" w:rsidP="00676235">
      <w:pPr>
        <w:rPr>
          <w:sz w:val="24"/>
          <w:szCs w:val="24"/>
        </w:rPr>
      </w:pPr>
    </w:p>
    <w:p w14:paraId="147154B0" w14:textId="77777777" w:rsidR="00676235" w:rsidRPr="00CD1FC9" w:rsidRDefault="00676235" w:rsidP="00676235">
      <w:pPr>
        <w:pStyle w:val="Minicrib"/>
        <w:rPr>
          <w:sz w:val="24"/>
          <w:szCs w:val="24"/>
        </w:rPr>
      </w:pPr>
      <w:r w:rsidRPr="00CD1FC9">
        <w:rPr>
          <w:sz w:val="24"/>
          <w:szCs w:val="24"/>
        </w:rPr>
        <w:t>TIPTOE JIG  (J8x32)  3C (4C set)</w:t>
      </w:r>
      <w:r w:rsidRPr="00CD1FC9">
        <w:rPr>
          <w:sz w:val="24"/>
          <w:szCs w:val="24"/>
        </w:rPr>
        <w:tab/>
        <w:t>John Bayly  Imperial 3</w:t>
      </w:r>
    </w:p>
    <w:p w14:paraId="3E3FF030" w14:textId="7318AB52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1- 8</w:t>
      </w:r>
      <w:r w:rsidRPr="00CD1FC9">
        <w:rPr>
          <w:sz w:val="24"/>
          <w:szCs w:val="24"/>
        </w:rPr>
        <w:tab/>
        <w:t>1s set, cast 1 place, 2s+1s+3s set, 3s lead up to top</w:t>
      </w:r>
      <w:r w:rsidRPr="00CD1FC9">
        <w:rPr>
          <w:b/>
          <w:sz w:val="24"/>
          <w:szCs w:val="24"/>
        </w:rPr>
        <w:t xml:space="preserve"> while </w:t>
      </w:r>
      <w:r w:rsidRPr="00CD1FC9">
        <w:rPr>
          <w:sz w:val="24"/>
          <w:szCs w:val="24"/>
        </w:rPr>
        <w:t>1s+2s cast down 1 place</w:t>
      </w:r>
    </w:p>
    <w:p w14:paraId="35EE4864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9-16</w:t>
      </w:r>
      <w:r w:rsidRPr="00CD1FC9">
        <w:rPr>
          <w:sz w:val="24"/>
          <w:szCs w:val="24"/>
        </w:rPr>
        <w:tab/>
        <w:t>3s+1s dance 3/4 double Fig of 8 round 2s (1s cross up to start), 3s cross RH &amp; all end in centre facing up</w:t>
      </w:r>
    </w:p>
    <w:p w14:paraId="115BEDD6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>17-24</w:t>
      </w:r>
      <w:r w:rsidRPr="00CD1FC9">
        <w:rPr>
          <w:sz w:val="24"/>
          <w:szCs w:val="24"/>
        </w:rPr>
        <w:tab/>
        <w:t>1s+2s+3s dance Allemande</w:t>
      </w:r>
    </w:p>
    <w:p w14:paraId="0EBFE57D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>25-32</w:t>
      </w:r>
      <w:r w:rsidRPr="00CD1FC9">
        <w:rPr>
          <w:sz w:val="24"/>
          <w:szCs w:val="24"/>
        </w:rPr>
        <w:tab/>
        <w:t>3s+2s+1s dance Progressive Grand Chain:-</w:t>
      </w:r>
    </w:p>
    <w:p w14:paraId="72D3AF78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ab/>
        <w:t>25-26   3s (at top) turn once round RH as 2s+1s change places RH on sides</w:t>
      </w:r>
    </w:p>
    <w:p w14:paraId="3DFF7E3D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ab/>
        <w:t>27-28   2s (at bottom) turn once round LH as 1s+3s change places LH on sides</w:t>
      </w:r>
    </w:p>
    <w:p w14:paraId="0D9AB684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ab/>
        <w:t>29-30   1s (at top) turn once round RH as 3s+2s change places RH on sides</w:t>
      </w:r>
    </w:p>
    <w:p w14:paraId="03589CF4" w14:textId="77777777" w:rsidR="00676235" w:rsidRPr="00CD1FC9" w:rsidRDefault="00676235" w:rsidP="00676235">
      <w:pPr>
        <w:pStyle w:val="DanceBody"/>
        <w:keepNext w:val="0"/>
        <w:rPr>
          <w:sz w:val="24"/>
          <w:szCs w:val="24"/>
        </w:rPr>
      </w:pPr>
      <w:r w:rsidRPr="00CD1FC9">
        <w:rPr>
          <w:sz w:val="24"/>
          <w:szCs w:val="24"/>
        </w:rPr>
        <w:tab/>
        <w:t>31-32   3s (at bottom) turn once round LH as 1s+2s change places LH on sides to end 2 1 3</w:t>
      </w:r>
    </w:p>
    <w:p w14:paraId="6D9A1A4A" w14:textId="77777777" w:rsidR="00676235" w:rsidRPr="00CD1FC9" w:rsidRDefault="00676235" w:rsidP="00676235">
      <w:pPr>
        <w:rPr>
          <w:sz w:val="24"/>
          <w:szCs w:val="24"/>
        </w:rPr>
      </w:pPr>
    </w:p>
    <w:p w14:paraId="699072F6" w14:textId="77777777" w:rsidR="00676235" w:rsidRPr="00CD1FC9" w:rsidRDefault="00676235" w:rsidP="00676235">
      <w:pPr>
        <w:pStyle w:val="Minicrib"/>
        <w:rPr>
          <w:sz w:val="24"/>
          <w:szCs w:val="24"/>
        </w:rPr>
      </w:pPr>
      <w:r w:rsidRPr="00CD1FC9">
        <w:rPr>
          <w:sz w:val="24"/>
          <w:szCs w:val="24"/>
        </w:rPr>
        <w:t>ATHENS OF THE NORTH  (S8x32)  3C (4C set)</w:t>
      </w:r>
      <w:r w:rsidRPr="00CD1FC9">
        <w:rPr>
          <w:sz w:val="24"/>
          <w:szCs w:val="24"/>
        </w:rPr>
        <w:tab/>
        <w:t>Atsuko Clement  Edinburgh 90th Anniv</w:t>
      </w:r>
    </w:p>
    <w:p w14:paraId="28E9BA78" w14:textId="1AF2A429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1- 8</w:t>
      </w:r>
      <w:r w:rsidRPr="00CD1FC9">
        <w:rPr>
          <w:sz w:val="24"/>
          <w:szCs w:val="24"/>
        </w:rPr>
        <w:tab/>
        <w:t>2s followed by 1s dance down (2 steps), turn partners 2H.  1s followed by 2s dance up, 1s+2s 1/2 turn (M Left hand, L Right hand)  2 1 3</w:t>
      </w:r>
    </w:p>
    <w:p w14:paraId="29A34B69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9-16</w:t>
      </w:r>
      <w:r w:rsidRPr="00CD1FC9">
        <w:rPr>
          <w:sz w:val="24"/>
          <w:szCs w:val="24"/>
        </w:rPr>
        <w:tab/>
        <w:t>2s+1s+3s dance Diag R&amp;L.  1s finish facing out in 2nd place  (3) 1 (2)</w:t>
      </w:r>
    </w:p>
    <w:p w14:paraId="7890CF5C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>17-24</w:t>
      </w:r>
      <w:r w:rsidRPr="00CD1FC9">
        <w:rPr>
          <w:sz w:val="24"/>
          <w:szCs w:val="24"/>
        </w:rPr>
        <w:tab/>
        <w:t>3s+1s+2s dance RSh reels of 3 on sides (1M+3L &amp; 1L+2M pass RSh to start)</w:t>
      </w:r>
    </w:p>
    <w:p w14:paraId="667002EB" w14:textId="77777777" w:rsidR="00676235" w:rsidRPr="00CD1FC9" w:rsidRDefault="00676235" w:rsidP="00676235">
      <w:pPr>
        <w:pStyle w:val="DanceBody"/>
        <w:keepNext w:val="0"/>
        <w:rPr>
          <w:sz w:val="24"/>
          <w:szCs w:val="24"/>
        </w:rPr>
      </w:pPr>
      <w:r w:rsidRPr="00CD1FC9">
        <w:rPr>
          <w:sz w:val="24"/>
          <w:szCs w:val="24"/>
        </w:rPr>
        <w:t>25-32</w:t>
      </w:r>
      <w:r w:rsidRPr="00CD1FC9">
        <w:rPr>
          <w:sz w:val="24"/>
          <w:szCs w:val="24"/>
        </w:rPr>
        <w:tab/>
        <w:t>3s+1s+2s dance clockwise 1/2 way round &amp; turn partners 2H (1s turn 1.1/2 times) Order:  2 1 3</w:t>
      </w:r>
    </w:p>
    <w:p w14:paraId="3750A8B2" w14:textId="77777777" w:rsidR="00676235" w:rsidRPr="00CD1FC9" w:rsidRDefault="00676235" w:rsidP="00676235">
      <w:pPr>
        <w:rPr>
          <w:sz w:val="24"/>
          <w:szCs w:val="24"/>
        </w:rPr>
      </w:pPr>
    </w:p>
    <w:p w14:paraId="171C80A7" w14:textId="46F2EF2D" w:rsidR="00676235" w:rsidRPr="00CD1FC9" w:rsidRDefault="00676235" w:rsidP="00676235">
      <w:pPr>
        <w:pStyle w:val="Minicrib"/>
        <w:rPr>
          <w:sz w:val="24"/>
          <w:szCs w:val="24"/>
        </w:rPr>
      </w:pPr>
      <w:r w:rsidRPr="00CD1FC9">
        <w:rPr>
          <w:sz w:val="24"/>
          <w:szCs w:val="24"/>
        </w:rPr>
        <w:t>THE MEETING OF THE WATERS  (R8x48)  3C (4C set)</w:t>
      </w:r>
      <w:r w:rsidRPr="00CD1FC9">
        <w:rPr>
          <w:sz w:val="24"/>
          <w:szCs w:val="24"/>
        </w:rPr>
        <w:tab/>
        <w:t>Iain Boyd  RSCDS Bk 53</w:t>
      </w:r>
    </w:p>
    <w:p w14:paraId="1BDC002E" w14:textId="07A319AC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1- 8</w:t>
      </w:r>
      <w:r w:rsidRPr="00CD1FC9">
        <w:rPr>
          <w:sz w:val="24"/>
          <w:szCs w:val="24"/>
        </w:rPr>
        <w:tab/>
        <w:t>1s+2s dance reel of 4 across (1M &amp; 2L pass LSh while 1L &amp; 2M cast), 1L+2M pass RSh at end, 1L ends facing out</w:t>
      </w:r>
    </w:p>
    <w:p w14:paraId="61FF9902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9-16</w:t>
      </w:r>
      <w:r w:rsidRPr="00CD1FC9">
        <w:rPr>
          <w:sz w:val="24"/>
          <w:szCs w:val="24"/>
        </w:rPr>
        <w:tab/>
        <w:t>1s dance parallel Figs of 8 round 2s &amp; 3s on own sides (pass 2s RSh to start)</w:t>
      </w:r>
    </w:p>
    <w:p w14:paraId="259DD9B0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>17-24</w:t>
      </w:r>
      <w:r w:rsidRPr="00CD1FC9">
        <w:rPr>
          <w:sz w:val="24"/>
          <w:szCs w:val="24"/>
        </w:rPr>
        <w:tab/>
        <w:t>1L followed by 1M casts round 2L, cross down between 3s, cast up to 2nd place on Men's side &amp; cross to own side as 1M ends Men's side (2s step up on bars 19-20)</w:t>
      </w:r>
    </w:p>
    <w:p w14:paraId="33B5075C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>25-32</w:t>
      </w:r>
      <w:r w:rsidRPr="00CD1FC9">
        <w:rPr>
          <w:sz w:val="24"/>
          <w:szCs w:val="24"/>
        </w:rPr>
        <w:tab/>
        <w:t>1s dance RH across with 3s &amp; LH across with 2s</w:t>
      </w:r>
    </w:p>
    <w:p w14:paraId="42E826C5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>33-40</w:t>
      </w:r>
      <w:r w:rsidRPr="00CD1FC9">
        <w:rPr>
          <w:sz w:val="24"/>
          <w:szCs w:val="24"/>
        </w:rPr>
        <w:tab/>
        <w:t>2s+1s+3s dance reels of 3 on own sides (1s giving RSh to 3s to start)</w:t>
      </w:r>
    </w:p>
    <w:p w14:paraId="5F241EF1" w14:textId="77777777" w:rsidR="00676235" w:rsidRPr="00CD1FC9" w:rsidRDefault="00676235" w:rsidP="00676235">
      <w:pPr>
        <w:pStyle w:val="DanceBody"/>
        <w:keepNext w:val="0"/>
        <w:rPr>
          <w:sz w:val="24"/>
          <w:szCs w:val="24"/>
        </w:rPr>
      </w:pPr>
      <w:r w:rsidRPr="00CD1FC9">
        <w:rPr>
          <w:sz w:val="24"/>
          <w:szCs w:val="24"/>
        </w:rPr>
        <w:t>41-48</w:t>
      </w:r>
      <w:r w:rsidRPr="00CD1FC9">
        <w:rPr>
          <w:sz w:val="24"/>
          <w:szCs w:val="24"/>
        </w:rPr>
        <w:tab/>
        <w:t>2s+1s+3s circle 6H round &amp; back. 2 1 3</w:t>
      </w:r>
    </w:p>
    <w:p w14:paraId="59303610" w14:textId="77777777" w:rsidR="00676235" w:rsidRDefault="00676235" w:rsidP="00676235">
      <w:pPr>
        <w:rPr>
          <w:sz w:val="24"/>
          <w:szCs w:val="24"/>
        </w:rPr>
      </w:pPr>
    </w:p>
    <w:p w14:paraId="2CBFF1FD" w14:textId="2E0547BF" w:rsidR="00CD1FC9" w:rsidRPr="00CD1FC9" w:rsidRDefault="00CD1FC9" w:rsidP="006762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TAUGHT DANCE</w:t>
      </w:r>
    </w:p>
    <w:p w14:paraId="2A1A78B4" w14:textId="77777777" w:rsidR="00676235" w:rsidRPr="00CD1FC9" w:rsidRDefault="00676235" w:rsidP="00676235">
      <w:pPr>
        <w:pStyle w:val="Minicrib"/>
        <w:rPr>
          <w:sz w:val="24"/>
          <w:szCs w:val="24"/>
        </w:rPr>
      </w:pPr>
      <w:r w:rsidRPr="00CD1FC9">
        <w:rPr>
          <w:sz w:val="24"/>
          <w:szCs w:val="24"/>
        </w:rPr>
        <w:t>A TRIBUTE TO WEST RENFREWSHIRE  (J4x40)  4C Set</w:t>
      </w:r>
      <w:r w:rsidRPr="00CD1FC9">
        <w:rPr>
          <w:sz w:val="24"/>
          <w:szCs w:val="24"/>
        </w:rPr>
        <w:tab/>
        <w:t>Vera McKechnie RSCDS Book 54</w:t>
      </w:r>
    </w:p>
    <w:p w14:paraId="73E9500E" w14:textId="2B45A6BD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1- 4</w:t>
      </w:r>
      <w:r w:rsidRPr="00CD1FC9">
        <w:rPr>
          <w:sz w:val="24"/>
          <w:szCs w:val="24"/>
        </w:rPr>
        <w:tab/>
        <w:t xml:space="preserve">1s &amp; 4s set &amp; cross RH with partner </w:t>
      </w:r>
    </w:p>
    <w:p w14:paraId="58B10B9E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5- 8</w:t>
      </w:r>
      <w:r w:rsidRPr="00CD1FC9">
        <w:rPr>
          <w:sz w:val="24"/>
          <w:szCs w:val="24"/>
        </w:rPr>
        <w:tab/>
        <w:t xml:space="preserve">1s cast to 2nd place (2s step up) </w:t>
      </w:r>
      <w:r w:rsidRPr="00CD1FC9">
        <w:rPr>
          <w:b/>
          <w:sz w:val="24"/>
          <w:szCs w:val="24"/>
        </w:rPr>
        <w:t>while</w:t>
      </w:r>
      <w:r w:rsidRPr="00CD1FC9">
        <w:rPr>
          <w:sz w:val="24"/>
          <w:szCs w:val="24"/>
        </w:rPr>
        <w:t xml:space="preserve"> 4s cast up to 3rd place (3s step down), 1s turn 3/4 RH to end between 2s facing 2L </w:t>
      </w:r>
      <w:r w:rsidRPr="00CD1FC9">
        <w:rPr>
          <w:b/>
          <w:sz w:val="24"/>
          <w:szCs w:val="24"/>
        </w:rPr>
        <w:t>while</w:t>
      </w:r>
      <w:r w:rsidRPr="00CD1FC9">
        <w:rPr>
          <w:sz w:val="24"/>
          <w:szCs w:val="24"/>
        </w:rPr>
        <w:t xml:space="preserve"> 4s cross RH to own side 3rd place</w:t>
      </w:r>
    </w:p>
    <w:p w14:paraId="1B178F3B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9-16</w:t>
      </w:r>
      <w:r w:rsidRPr="00CD1FC9">
        <w:rPr>
          <w:sz w:val="24"/>
          <w:szCs w:val="24"/>
        </w:rPr>
        <w:tab/>
        <w:t xml:space="preserve">1s take prom hold &amp; dance reel of 3 with 2s (RSh to 2L) </w:t>
      </w:r>
      <w:r w:rsidRPr="00CD1FC9">
        <w:rPr>
          <w:b/>
          <w:sz w:val="24"/>
          <w:szCs w:val="24"/>
        </w:rPr>
        <w:t>while</w:t>
      </w:r>
      <w:r w:rsidRPr="00CD1FC9">
        <w:rPr>
          <w:sz w:val="24"/>
          <w:szCs w:val="24"/>
        </w:rPr>
        <w:t xml:space="preserve"> 4s+3s circle 4H round &amp; back. 1s &amp; 4s end BtoB in centre, 1s facing 2s, 4s facing 3s</w:t>
      </w:r>
    </w:p>
    <w:p w14:paraId="71DE944F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>17-24</w:t>
      </w:r>
      <w:r w:rsidRPr="00CD1FC9">
        <w:rPr>
          <w:sz w:val="24"/>
          <w:szCs w:val="24"/>
        </w:rPr>
        <w:tab/>
        <w:t>All set &amp; change places RH with facing person (2s &amp; 3s now in centre); 2s+3s dance LH across to end BtoB, 2s facing 1s, 3s facing 4s</w:t>
      </w:r>
    </w:p>
    <w:p w14:paraId="02EC9EA7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>25-32</w:t>
      </w:r>
      <w:r w:rsidRPr="00CD1FC9">
        <w:rPr>
          <w:sz w:val="24"/>
          <w:szCs w:val="24"/>
        </w:rPr>
        <w:tab/>
        <w:t>All set &amp; change places RH with facing person (1s &amp; 4s now in centre); 1s+4s dance LH across to end all on own sides.  2 1 4 3</w:t>
      </w:r>
    </w:p>
    <w:p w14:paraId="4A8F1B33" w14:textId="77777777" w:rsidR="00676235" w:rsidRPr="00CD1FC9" w:rsidRDefault="00676235" w:rsidP="00676235">
      <w:pPr>
        <w:pStyle w:val="DanceBody"/>
        <w:keepNext w:val="0"/>
        <w:rPr>
          <w:sz w:val="24"/>
          <w:szCs w:val="24"/>
        </w:rPr>
      </w:pPr>
      <w:r w:rsidRPr="00CD1FC9">
        <w:rPr>
          <w:sz w:val="24"/>
          <w:szCs w:val="24"/>
        </w:rPr>
        <w:t>33-40</w:t>
      </w:r>
      <w:r w:rsidRPr="00CD1FC9">
        <w:rPr>
          <w:sz w:val="24"/>
          <w:szCs w:val="24"/>
        </w:rPr>
        <w:tab/>
        <w:t>1s &amp; 4s dance 1/2 Figs 8 (1s up round 2s, 4s down round 3s); 1s+4s dance 1/2 R&amp;L 2 4 1 3</w:t>
      </w:r>
    </w:p>
    <w:p w14:paraId="41CD68E8" w14:textId="77777777" w:rsidR="00676235" w:rsidRDefault="00676235" w:rsidP="00676235">
      <w:pPr>
        <w:rPr>
          <w:sz w:val="24"/>
          <w:szCs w:val="24"/>
        </w:rPr>
      </w:pPr>
    </w:p>
    <w:p w14:paraId="2061A59E" w14:textId="55868039" w:rsidR="00CD1FC9" w:rsidRDefault="00CD1FC9" w:rsidP="006762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BREAK</w:t>
      </w:r>
    </w:p>
    <w:p w14:paraId="10D9CC0B" w14:textId="77777777" w:rsidR="00CD1FC9" w:rsidRPr="00CD1FC9" w:rsidRDefault="00CD1FC9" w:rsidP="00676235">
      <w:pPr>
        <w:rPr>
          <w:b/>
          <w:bCs/>
          <w:sz w:val="24"/>
          <w:szCs w:val="24"/>
        </w:rPr>
      </w:pPr>
    </w:p>
    <w:p w14:paraId="023DC89C" w14:textId="77777777" w:rsidR="00676235" w:rsidRPr="00CD1FC9" w:rsidRDefault="00676235" w:rsidP="00676235">
      <w:pPr>
        <w:pStyle w:val="Minicrib"/>
        <w:rPr>
          <w:sz w:val="24"/>
          <w:szCs w:val="24"/>
        </w:rPr>
      </w:pPr>
      <w:r w:rsidRPr="00CD1FC9">
        <w:rPr>
          <w:sz w:val="24"/>
          <w:szCs w:val="24"/>
        </w:rPr>
        <w:t>JOIE DE VIVRE  (J8x32)  3C (4C set)</w:t>
      </w:r>
      <w:r w:rsidRPr="00CD1FC9">
        <w:rPr>
          <w:sz w:val="24"/>
          <w:szCs w:val="24"/>
        </w:rPr>
        <w:tab/>
        <w:t>Irene van Maarseveen  RSCDS Bk 39</w:t>
      </w:r>
    </w:p>
    <w:p w14:paraId="1827A058" w14:textId="2DFDF21B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1- 8</w:t>
      </w:r>
      <w:r w:rsidRPr="00CD1FC9">
        <w:rPr>
          <w:sz w:val="24"/>
          <w:szCs w:val="24"/>
        </w:rPr>
        <w:tab/>
        <w:t>1s set, cast 1 place, 1s dance down between 3s &amp; cast back to 2nd place on own sides</w:t>
      </w:r>
    </w:p>
    <w:p w14:paraId="433F17C0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9-16</w:t>
      </w:r>
      <w:r w:rsidRPr="00CD1FC9">
        <w:rPr>
          <w:sz w:val="24"/>
          <w:szCs w:val="24"/>
        </w:rPr>
        <w:tab/>
        <w:t>2s+1s+3s turn RH &amp; chase 1/2 way round clockwise</w:t>
      </w:r>
    </w:p>
    <w:p w14:paraId="667F068A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>17-24</w:t>
      </w:r>
      <w:r w:rsidRPr="00CD1FC9">
        <w:rPr>
          <w:sz w:val="24"/>
          <w:szCs w:val="24"/>
        </w:rPr>
        <w:tab/>
        <w:t>3s+1s+2s dance DoSiDo, set &amp; 1/2 turn partners RH for Allemande</w:t>
      </w:r>
    </w:p>
    <w:p w14:paraId="322ABFF0" w14:textId="77777777" w:rsidR="00676235" w:rsidRPr="00CD1FC9" w:rsidRDefault="00676235" w:rsidP="00676235">
      <w:pPr>
        <w:pStyle w:val="DanceBody"/>
        <w:keepNext w:val="0"/>
        <w:rPr>
          <w:sz w:val="24"/>
          <w:szCs w:val="24"/>
        </w:rPr>
      </w:pPr>
      <w:r w:rsidRPr="00CD1FC9">
        <w:rPr>
          <w:sz w:val="24"/>
          <w:szCs w:val="24"/>
        </w:rPr>
        <w:t>25-32</w:t>
      </w:r>
      <w:r w:rsidRPr="00CD1FC9">
        <w:rPr>
          <w:sz w:val="24"/>
          <w:szCs w:val="24"/>
        </w:rPr>
        <w:tab/>
        <w:t>3s+1s+2s dance Allemande</w:t>
      </w:r>
    </w:p>
    <w:p w14:paraId="7FF54DFF" w14:textId="77777777" w:rsidR="00676235" w:rsidRPr="00CD1FC9" w:rsidRDefault="00676235" w:rsidP="00676235">
      <w:pPr>
        <w:rPr>
          <w:sz w:val="24"/>
          <w:szCs w:val="24"/>
        </w:rPr>
      </w:pPr>
    </w:p>
    <w:p w14:paraId="2821570E" w14:textId="77777777" w:rsidR="009C14D6" w:rsidRPr="00CD1FC9" w:rsidRDefault="009C14D6" w:rsidP="009C14D6">
      <w:pPr>
        <w:rPr>
          <w:sz w:val="24"/>
          <w:szCs w:val="24"/>
        </w:rPr>
      </w:pPr>
      <w:r w:rsidRPr="00CD1FC9">
        <w:rPr>
          <w:b/>
          <w:bCs/>
          <w:sz w:val="24"/>
          <w:szCs w:val="24"/>
        </w:rPr>
        <w:t>Oh, Claire</w:t>
      </w:r>
      <w:r w:rsidRPr="00CD1FC9">
        <w:rPr>
          <w:sz w:val="24"/>
          <w:szCs w:val="24"/>
        </w:rPr>
        <w:t> (S8x32) 3C (4C set)</w:t>
      </w:r>
      <w:r w:rsidRPr="00CD1FC9">
        <w:rPr>
          <w:sz w:val="24"/>
          <w:szCs w:val="24"/>
        </w:rPr>
        <w:tab/>
      </w:r>
      <w:r w:rsidRPr="00CD1FC9">
        <w:rPr>
          <w:sz w:val="24"/>
          <w:szCs w:val="24"/>
        </w:rPr>
        <w:tab/>
      </w:r>
      <w:r w:rsidRPr="00CD1FC9">
        <w:rPr>
          <w:sz w:val="24"/>
          <w:szCs w:val="24"/>
        </w:rPr>
        <w:tab/>
      </w:r>
      <w:r w:rsidRPr="00CD1FC9">
        <w:rPr>
          <w:sz w:val="24"/>
          <w:szCs w:val="24"/>
        </w:rPr>
        <w:tab/>
      </w:r>
      <w:r w:rsidRPr="00CD1FC9">
        <w:rPr>
          <w:sz w:val="24"/>
          <w:szCs w:val="24"/>
        </w:rPr>
        <w:tab/>
      </w:r>
      <w:r w:rsidRPr="00CD1FC9">
        <w:rPr>
          <w:b/>
          <w:bCs/>
          <w:sz w:val="24"/>
          <w:szCs w:val="24"/>
        </w:rPr>
        <w:t>Bruce Herbold (2024).</w:t>
      </w:r>
    </w:p>
    <w:p w14:paraId="22156A7C" w14:textId="77777777" w:rsidR="009C14D6" w:rsidRPr="00CD1FC9" w:rsidRDefault="009C14D6" w:rsidP="009C14D6">
      <w:pPr>
        <w:rPr>
          <w:sz w:val="24"/>
          <w:szCs w:val="24"/>
        </w:rPr>
      </w:pPr>
      <w:r w:rsidRPr="00CD1FC9">
        <w:rPr>
          <w:sz w:val="24"/>
          <w:szCs w:val="24"/>
        </w:rPr>
        <w:t>1-8 1st and 2nd couples dance a poussette</w:t>
      </w:r>
    </w:p>
    <w:p w14:paraId="2AA2EBF1" w14:textId="77777777" w:rsidR="009C14D6" w:rsidRPr="00CD1FC9" w:rsidRDefault="009C14D6" w:rsidP="009C14D6">
      <w:pPr>
        <w:rPr>
          <w:sz w:val="24"/>
          <w:szCs w:val="24"/>
        </w:rPr>
      </w:pPr>
      <w:r w:rsidRPr="00CD1FC9">
        <w:rPr>
          <w:sz w:val="24"/>
          <w:szCs w:val="24"/>
        </w:rPr>
        <w:t>9-16 1st couple steps in before moving down while 2nd couple casts up</w:t>
      </w:r>
    </w:p>
    <w:p w14:paraId="47424EAC" w14:textId="77777777" w:rsidR="009C14D6" w:rsidRPr="00CD1FC9" w:rsidRDefault="009C14D6" w:rsidP="009C14D6">
      <w:pPr>
        <w:rPr>
          <w:sz w:val="24"/>
          <w:szCs w:val="24"/>
        </w:rPr>
      </w:pPr>
      <w:r w:rsidRPr="00CD1FC9">
        <w:rPr>
          <w:sz w:val="24"/>
          <w:szCs w:val="24"/>
        </w:rPr>
        <w:t xml:space="preserve">         1st couple turn both hands to face down</w:t>
      </w:r>
    </w:p>
    <w:p w14:paraId="55D0F952" w14:textId="77777777" w:rsidR="009C14D6" w:rsidRPr="00CD1FC9" w:rsidRDefault="009C14D6" w:rsidP="009C14D6">
      <w:pPr>
        <w:rPr>
          <w:sz w:val="24"/>
          <w:szCs w:val="24"/>
        </w:rPr>
      </w:pPr>
      <w:r w:rsidRPr="00CD1FC9">
        <w:rPr>
          <w:sz w:val="24"/>
          <w:szCs w:val="24"/>
        </w:rPr>
        <w:t xml:space="preserve">         Cross nearer hands below 3rd couple before casting up to finish. 2(1)3</w:t>
      </w:r>
    </w:p>
    <w:p w14:paraId="4CF99AA7" w14:textId="77777777" w:rsidR="009C14D6" w:rsidRPr="00CD1FC9" w:rsidRDefault="009C14D6" w:rsidP="009C14D6">
      <w:pPr>
        <w:rPr>
          <w:sz w:val="24"/>
          <w:szCs w:val="24"/>
        </w:rPr>
      </w:pPr>
      <w:r w:rsidRPr="00CD1FC9">
        <w:rPr>
          <w:sz w:val="24"/>
          <w:szCs w:val="24"/>
        </w:rPr>
        <w:t>17-24 Petronella Set and Link for three couples</w:t>
      </w:r>
      <w:r w:rsidRPr="00CD1FC9">
        <w:rPr>
          <w:sz w:val="24"/>
          <w:szCs w:val="24"/>
        </w:rPr>
        <w:br/>
        <w:t>All set in position</w:t>
      </w:r>
      <w:r w:rsidRPr="00CD1FC9">
        <w:rPr>
          <w:sz w:val="24"/>
          <w:szCs w:val="24"/>
        </w:rPr>
        <w:br/>
        <w:t>1st couple petronella to the right while 2nd and 3rd couples Set and Link</w:t>
      </w:r>
      <w:r w:rsidRPr="00CD1FC9">
        <w:rPr>
          <w:sz w:val="24"/>
          <w:szCs w:val="24"/>
        </w:rPr>
        <w:br/>
        <w:t>Repeat the movement. (3)1(2)</w:t>
      </w:r>
    </w:p>
    <w:p w14:paraId="1EAEC6AC" w14:textId="77777777" w:rsidR="009C14D6" w:rsidRPr="00CD1FC9" w:rsidRDefault="009C14D6" w:rsidP="009C14D6">
      <w:pPr>
        <w:rPr>
          <w:sz w:val="24"/>
          <w:szCs w:val="24"/>
        </w:rPr>
      </w:pPr>
      <w:r w:rsidRPr="00CD1FC9">
        <w:rPr>
          <w:sz w:val="24"/>
          <w:szCs w:val="24"/>
        </w:rPr>
        <w:t>25-32 Half diagonal Rights and Lefts, twice. 213</w:t>
      </w:r>
    </w:p>
    <w:p w14:paraId="1768BCD8" w14:textId="77777777" w:rsidR="009C14D6" w:rsidRPr="00CD1FC9" w:rsidRDefault="009C14D6" w:rsidP="00676235">
      <w:pPr>
        <w:rPr>
          <w:sz w:val="24"/>
          <w:szCs w:val="24"/>
        </w:rPr>
      </w:pPr>
    </w:p>
    <w:p w14:paraId="11AD6727" w14:textId="77777777" w:rsidR="00676235" w:rsidRPr="00CD1FC9" w:rsidRDefault="00676235" w:rsidP="00676235">
      <w:pPr>
        <w:pStyle w:val="Minicrib"/>
        <w:rPr>
          <w:sz w:val="24"/>
          <w:szCs w:val="24"/>
        </w:rPr>
      </w:pPr>
      <w:r w:rsidRPr="00CD1FC9">
        <w:rPr>
          <w:sz w:val="24"/>
          <w:szCs w:val="24"/>
        </w:rPr>
        <w:t>CATCH THE WIND  (R8x32)  3C (4C set)</w:t>
      </w:r>
      <w:r w:rsidRPr="00CD1FC9">
        <w:rPr>
          <w:sz w:val="24"/>
          <w:szCs w:val="24"/>
        </w:rPr>
        <w:tab/>
        <w:t>Romaine Butterfield  RSCDS Bk 45</w:t>
      </w:r>
    </w:p>
    <w:p w14:paraId="3F7A02D5" w14:textId="65693F4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1- 8</w:t>
      </w:r>
      <w:r w:rsidRPr="00CD1FC9">
        <w:rPr>
          <w:sz w:val="24"/>
          <w:szCs w:val="24"/>
        </w:rPr>
        <w:tab/>
        <w:t>1s set, cast 1 place &amp; dance 1/2 Fig of 8 round 2s</w:t>
      </w:r>
    </w:p>
    <w:p w14:paraId="46CB84EA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9-16</w:t>
      </w:r>
      <w:r w:rsidRPr="00CD1FC9">
        <w:rPr>
          <w:sz w:val="24"/>
          <w:szCs w:val="24"/>
        </w:rPr>
        <w:tab/>
        <w:t>1s set twice with 1L pulling back RSh on bars 11-12  to face out, 1L followed by partner casts up &amp; dances down the middle 1L to face 3M while 1M faces 2M</w:t>
      </w:r>
    </w:p>
    <w:p w14:paraId="08B6CF31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>17-24</w:t>
      </w:r>
      <w:r w:rsidRPr="00CD1FC9">
        <w:rPr>
          <w:sz w:val="24"/>
          <w:szCs w:val="24"/>
        </w:rPr>
        <w:tab/>
        <w:t>1s RSh reels of 3 across (1M with 2s &amp; 1L with 3s)</w:t>
      </w:r>
    </w:p>
    <w:p w14:paraId="68373788" w14:textId="77777777" w:rsidR="00676235" w:rsidRPr="00CD1FC9" w:rsidRDefault="00676235" w:rsidP="00676235">
      <w:pPr>
        <w:pStyle w:val="DanceBody"/>
        <w:keepNext w:val="0"/>
        <w:rPr>
          <w:sz w:val="24"/>
          <w:szCs w:val="24"/>
        </w:rPr>
      </w:pPr>
      <w:r w:rsidRPr="00CD1FC9">
        <w:rPr>
          <w:sz w:val="24"/>
          <w:szCs w:val="24"/>
        </w:rPr>
        <w:t>25-32</w:t>
      </w:r>
      <w:r w:rsidRPr="00CD1FC9">
        <w:rPr>
          <w:sz w:val="24"/>
          <w:szCs w:val="24"/>
        </w:rPr>
        <w:tab/>
        <w:t>1L followed by partner dances down cast up round 3M &amp; crosses to end in 2nd place on own sides, 1s turn RH (4 bars)</w:t>
      </w:r>
    </w:p>
    <w:p w14:paraId="67A9427D" w14:textId="77777777" w:rsidR="00676235" w:rsidRPr="00CD1FC9" w:rsidRDefault="00676235" w:rsidP="00676235">
      <w:pPr>
        <w:rPr>
          <w:sz w:val="24"/>
          <w:szCs w:val="24"/>
        </w:rPr>
      </w:pPr>
    </w:p>
    <w:p w14:paraId="288D88FC" w14:textId="77777777" w:rsidR="00676235" w:rsidRPr="00CD1FC9" w:rsidRDefault="00676235" w:rsidP="00676235">
      <w:pPr>
        <w:pStyle w:val="Minicrib"/>
        <w:rPr>
          <w:sz w:val="24"/>
          <w:szCs w:val="24"/>
        </w:rPr>
      </w:pPr>
      <w:r w:rsidRPr="00CD1FC9">
        <w:rPr>
          <w:sz w:val="24"/>
          <w:szCs w:val="24"/>
        </w:rPr>
        <w:t>THE DUCHESS TREE  (S8x32)  3C (4C set)</w:t>
      </w:r>
      <w:r w:rsidRPr="00CD1FC9">
        <w:rPr>
          <w:sz w:val="24"/>
          <w:szCs w:val="24"/>
        </w:rPr>
        <w:tab/>
        <w:t>John Drewry  Brodie Bk</w:t>
      </w:r>
    </w:p>
    <w:p w14:paraId="26AA9223" w14:textId="7C000A06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1- 8</w:t>
      </w:r>
      <w:r w:rsidRPr="00CD1FC9">
        <w:rPr>
          <w:sz w:val="24"/>
          <w:szCs w:val="24"/>
        </w:rPr>
        <w:tab/>
        <w:t>Reels of 3 on sides</w:t>
      </w:r>
    </w:p>
    <w:p w14:paraId="78B4FFC9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ab/>
        <w:t>Start:  1s dance in &amp; cast, 2s cross up LH &amp; 3s dance in, join NH facing down and cast up. All take hands where possible.</w:t>
      </w:r>
    </w:p>
    <w:p w14:paraId="52C5AF44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ab/>
        <w:t>End:  2s in 2nd places opp side</w:t>
      </w:r>
      <w:r w:rsidRPr="00CD1FC9">
        <w:rPr>
          <w:b/>
          <w:sz w:val="24"/>
          <w:szCs w:val="24"/>
        </w:rPr>
        <w:t xml:space="preserve">, </w:t>
      </w:r>
      <w:r w:rsidRPr="00CD1FC9">
        <w:rPr>
          <w:sz w:val="24"/>
          <w:szCs w:val="24"/>
        </w:rPr>
        <w:t>1s &amp; 3s end in middle, 1s NHJ facing down &amp; 3s NHJ facing up</w:t>
      </w:r>
    </w:p>
    <w:p w14:paraId="04E19741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9-16</w:t>
      </w:r>
      <w:r w:rsidRPr="00CD1FC9">
        <w:rPr>
          <w:sz w:val="24"/>
          <w:szCs w:val="24"/>
        </w:rPr>
        <w:tab/>
        <w:t>All set, circle left for 2 bars, Men turn Lady on right 2H once round &amp; continue circle to places</w:t>
      </w:r>
    </w:p>
    <w:p w14:paraId="5D743A08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>17-24</w:t>
      </w:r>
      <w:r w:rsidRPr="00CD1FC9">
        <w:rPr>
          <w:sz w:val="24"/>
          <w:szCs w:val="24"/>
        </w:rPr>
        <w:tab/>
        <w:t>1s+2s dance RH across &amp; end facing up, 1s cast 1 place &amp; lead up</w:t>
      </w:r>
      <w:r w:rsidRPr="00CD1FC9">
        <w:rPr>
          <w:b/>
          <w:sz w:val="24"/>
          <w:szCs w:val="24"/>
        </w:rPr>
        <w:t xml:space="preserve"> while </w:t>
      </w:r>
      <w:r w:rsidRPr="00CD1FC9">
        <w:rPr>
          <w:sz w:val="24"/>
          <w:szCs w:val="24"/>
        </w:rPr>
        <w:t>2s lead up crossing &amp; cast 1 place</w:t>
      </w:r>
    </w:p>
    <w:p w14:paraId="4EE31F32" w14:textId="77777777" w:rsidR="00676235" w:rsidRPr="00CD1FC9" w:rsidRDefault="00676235" w:rsidP="00676235">
      <w:pPr>
        <w:pStyle w:val="DanceBody"/>
        <w:keepNext w:val="0"/>
        <w:rPr>
          <w:sz w:val="24"/>
          <w:szCs w:val="24"/>
        </w:rPr>
      </w:pPr>
      <w:r w:rsidRPr="00CD1FC9">
        <w:rPr>
          <w:sz w:val="24"/>
          <w:szCs w:val="24"/>
        </w:rPr>
        <w:t>25-32</w:t>
      </w:r>
      <w:r w:rsidRPr="00CD1FC9">
        <w:rPr>
          <w:sz w:val="24"/>
          <w:szCs w:val="24"/>
        </w:rPr>
        <w:tab/>
        <w:t>1s+2s dance Allemande</w:t>
      </w:r>
    </w:p>
    <w:p w14:paraId="7419028E" w14:textId="77777777" w:rsidR="00676235" w:rsidRPr="00CD1FC9" w:rsidRDefault="00676235" w:rsidP="00676235">
      <w:pPr>
        <w:rPr>
          <w:sz w:val="24"/>
          <w:szCs w:val="24"/>
        </w:rPr>
      </w:pPr>
    </w:p>
    <w:p w14:paraId="52157CBE" w14:textId="77777777" w:rsidR="00676235" w:rsidRPr="00CD1FC9" w:rsidRDefault="00676235" w:rsidP="00676235">
      <w:pPr>
        <w:pStyle w:val="Minicrib"/>
        <w:rPr>
          <w:sz w:val="24"/>
          <w:szCs w:val="24"/>
        </w:rPr>
      </w:pPr>
      <w:r w:rsidRPr="00CD1FC9">
        <w:rPr>
          <w:sz w:val="24"/>
          <w:szCs w:val="24"/>
        </w:rPr>
        <w:t>FOLLOW ME HOME  (J8x32)  3C (4C set)</w:t>
      </w:r>
      <w:r w:rsidRPr="00CD1FC9">
        <w:rPr>
          <w:sz w:val="24"/>
          <w:szCs w:val="24"/>
        </w:rPr>
        <w:tab/>
        <w:t>Ellie Briscoe  RSCDS Bk 38</w:t>
      </w:r>
    </w:p>
    <w:p w14:paraId="53531FDC" w14:textId="06144130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1- 8</w:t>
      </w:r>
      <w:r w:rsidRPr="00CD1FC9">
        <w:rPr>
          <w:sz w:val="24"/>
          <w:szCs w:val="24"/>
        </w:rPr>
        <w:tab/>
        <w:t>1s set &amp; cross RH, cast 1 place &amp; turn LH (ending in a diagonal line LH to partner &amp; RH with 1st corner)</w:t>
      </w:r>
    </w:p>
    <w:p w14:paraId="36FA1E5A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 xml:space="preserve"> 9-16</w:t>
      </w:r>
      <w:r w:rsidRPr="00CD1FC9">
        <w:rPr>
          <w:sz w:val="24"/>
          <w:szCs w:val="24"/>
        </w:rPr>
        <w:tab/>
        <w:t>1s Bal-in-Line with 1st crnrs, 1/2 turn crnrs &amp; 1s followed by crnrs chase cl'wise to 3rd crnr (pstn),1s dance in, join RH with partner &amp; LH with 2nd crnrs</w:t>
      </w:r>
    </w:p>
    <w:p w14:paraId="346B3DF6" w14:textId="77777777" w:rsidR="00676235" w:rsidRPr="00CD1FC9" w:rsidRDefault="00676235" w:rsidP="00676235">
      <w:pPr>
        <w:pStyle w:val="DanceBody"/>
        <w:rPr>
          <w:sz w:val="24"/>
          <w:szCs w:val="24"/>
        </w:rPr>
      </w:pPr>
      <w:r w:rsidRPr="00CD1FC9">
        <w:rPr>
          <w:sz w:val="24"/>
          <w:szCs w:val="24"/>
        </w:rPr>
        <w:t>17-24</w:t>
      </w:r>
      <w:r w:rsidRPr="00CD1FC9">
        <w:rPr>
          <w:sz w:val="24"/>
          <w:szCs w:val="24"/>
        </w:rPr>
        <w:tab/>
        <w:t>1s Bal-in-Line with 2nd crnrs, 1/2 turn crnrs &amp; 1s followed by crnrs chase anticl'wise to 4th crnr (pstn), 1s crossing LSh to 2nd pl opp sides facing out</w:t>
      </w:r>
    </w:p>
    <w:p w14:paraId="1134C2FD" w14:textId="77777777" w:rsidR="00676235" w:rsidRPr="00CD1FC9" w:rsidRDefault="00676235" w:rsidP="00676235">
      <w:pPr>
        <w:pStyle w:val="DanceBody"/>
        <w:keepNext w:val="0"/>
        <w:rPr>
          <w:sz w:val="24"/>
          <w:szCs w:val="24"/>
        </w:rPr>
      </w:pPr>
      <w:r w:rsidRPr="00CD1FC9">
        <w:rPr>
          <w:sz w:val="24"/>
          <w:szCs w:val="24"/>
        </w:rPr>
        <w:t>25-32</w:t>
      </w:r>
      <w:r w:rsidRPr="00CD1FC9">
        <w:rPr>
          <w:sz w:val="24"/>
          <w:szCs w:val="24"/>
        </w:rPr>
        <w:tab/>
        <w:t>3s+1s+2s dance 1/2 reels of 3 on the sides 1s giving LSh to 2nd corner (position); 2s+1s+3s set &amp; cross RH</w:t>
      </w:r>
    </w:p>
    <w:p w14:paraId="47F92AD1" w14:textId="77777777" w:rsidR="00676235" w:rsidRPr="00CD1FC9" w:rsidRDefault="00676235" w:rsidP="00676235">
      <w:pPr>
        <w:rPr>
          <w:sz w:val="24"/>
          <w:szCs w:val="24"/>
        </w:rPr>
      </w:pPr>
    </w:p>
    <w:sectPr w:rsidR="00676235" w:rsidRPr="00CD1FC9" w:rsidSect="00842C5A">
      <w:footerReference w:type="default" r:id="rId7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3C25" w14:textId="77777777" w:rsidR="000B1FA7" w:rsidRDefault="000B1FA7" w:rsidP="00951DC9">
      <w:r>
        <w:separator/>
      </w:r>
    </w:p>
  </w:endnote>
  <w:endnote w:type="continuationSeparator" w:id="0">
    <w:p w14:paraId="2CC2880A" w14:textId="77777777" w:rsidR="000B1FA7" w:rsidRDefault="000B1FA7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8F1E" w14:textId="77777777" w:rsidR="00601E3E" w:rsidRPr="004143E0" w:rsidRDefault="00601E3E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>The MiniCrib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</w:t>
    </w:r>
    <w:r>
      <w:rPr>
        <w:rFonts w:ascii="Arial Narrow" w:hAnsi="Arial Narrow" w:cs="Tahoma"/>
        <w:szCs w:val="16"/>
      </w:rPr>
      <w:t>August 2025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F69B" w14:textId="77777777" w:rsidR="000B1FA7" w:rsidRDefault="000B1FA7" w:rsidP="00951DC9">
      <w:r>
        <w:separator/>
      </w:r>
    </w:p>
  </w:footnote>
  <w:footnote w:type="continuationSeparator" w:id="0">
    <w:p w14:paraId="0BC8F299" w14:textId="77777777" w:rsidR="000B1FA7" w:rsidRDefault="000B1FA7" w:rsidP="0095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305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86055">
    <w:abstractNumId w:val="6"/>
  </w:num>
  <w:num w:numId="3" w16cid:durableId="337270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361445">
    <w:abstractNumId w:val="5"/>
  </w:num>
  <w:num w:numId="5" w16cid:durableId="1409157718">
    <w:abstractNumId w:val="2"/>
  </w:num>
  <w:num w:numId="6" w16cid:durableId="69625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935129">
    <w:abstractNumId w:val="1"/>
  </w:num>
  <w:num w:numId="8" w16cid:durableId="14453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76235"/>
    <w:rsid w:val="000030BA"/>
    <w:rsid w:val="000068B7"/>
    <w:rsid w:val="0001022A"/>
    <w:rsid w:val="00011F71"/>
    <w:rsid w:val="0001286B"/>
    <w:rsid w:val="00013509"/>
    <w:rsid w:val="000162DF"/>
    <w:rsid w:val="00017D01"/>
    <w:rsid w:val="000218BD"/>
    <w:rsid w:val="00022E78"/>
    <w:rsid w:val="0002532D"/>
    <w:rsid w:val="00025928"/>
    <w:rsid w:val="000266D3"/>
    <w:rsid w:val="0002710A"/>
    <w:rsid w:val="000303A2"/>
    <w:rsid w:val="00033403"/>
    <w:rsid w:val="00034FEE"/>
    <w:rsid w:val="00035919"/>
    <w:rsid w:val="00036C1E"/>
    <w:rsid w:val="00043508"/>
    <w:rsid w:val="00050630"/>
    <w:rsid w:val="00054F93"/>
    <w:rsid w:val="0005531A"/>
    <w:rsid w:val="000573B4"/>
    <w:rsid w:val="000649F7"/>
    <w:rsid w:val="00065E7D"/>
    <w:rsid w:val="00072384"/>
    <w:rsid w:val="000729BA"/>
    <w:rsid w:val="00072B53"/>
    <w:rsid w:val="00072F80"/>
    <w:rsid w:val="0007772F"/>
    <w:rsid w:val="00080F19"/>
    <w:rsid w:val="00081D23"/>
    <w:rsid w:val="000951ED"/>
    <w:rsid w:val="0009674E"/>
    <w:rsid w:val="000A381A"/>
    <w:rsid w:val="000A5FAF"/>
    <w:rsid w:val="000B138D"/>
    <w:rsid w:val="000B1FA7"/>
    <w:rsid w:val="000B2814"/>
    <w:rsid w:val="000B5DD2"/>
    <w:rsid w:val="000B729A"/>
    <w:rsid w:val="000B7AA7"/>
    <w:rsid w:val="000C0656"/>
    <w:rsid w:val="000C42C8"/>
    <w:rsid w:val="000C50DA"/>
    <w:rsid w:val="000D664A"/>
    <w:rsid w:val="000D7363"/>
    <w:rsid w:val="000D7A15"/>
    <w:rsid w:val="000E10AE"/>
    <w:rsid w:val="000E4ADC"/>
    <w:rsid w:val="000E6C08"/>
    <w:rsid w:val="000F1A24"/>
    <w:rsid w:val="000F642E"/>
    <w:rsid w:val="00102F2B"/>
    <w:rsid w:val="0010368B"/>
    <w:rsid w:val="00124F24"/>
    <w:rsid w:val="001414B1"/>
    <w:rsid w:val="0014649C"/>
    <w:rsid w:val="00146B3B"/>
    <w:rsid w:val="0015060F"/>
    <w:rsid w:val="00153C36"/>
    <w:rsid w:val="00154E09"/>
    <w:rsid w:val="00171B2C"/>
    <w:rsid w:val="0017257C"/>
    <w:rsid w:val="0017491F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26A0"/>
    <w:rsid w:val="001E2EF6"/>
    <w:rsid w:val="001E7D33"/>
    <w:rsid w:val="001F101C"/>
    <w:rsid w:val="001F51B1"/>
    <w:rsid w:val="00202680"/>
    <w:rsid w:val="0020536A"/>
    <w:rsid w:val="00206AFD"/>
    <w:rsid w:val="002070CE"/>
    <w:rsid w:val="00210AD4"/>
    <w:rsid w:val="0022055B"/>
    <w:rsid w:val="002219AD"/>
    <w:rsid w:val="00223C87"/>
    <w:rsid w:val="0023493E"/>
    <w:rsid w:val="0025178C"/>
    <w:rsid w:val="00251AA1"/>
    <w:rsid w:val="00261B87"/>
    <w:rsid w:val="00261C00"/>
    <w:rsid w:val="00263EF5"/>
    <w:rsid w:val="00265BE6"/>
    <w:rsid w:val="00271B38"/>
    <w:rsid w:val="00271DB0"/>
    <w:rsid w:val="002761B4"/>
    <w:rsid w:val="002828BB"/>
    <w:rsid w:val="002845D3"/>
    <w:rsid w:val="00284960"/>
    <w:rsid w:val="00292C8E"/>
    <w:rsid w:val="0029532F"/>
    <w:rsid w:val="00296FBA"/>
    <w:rsid w:val="002A4381"/>
    <w:rsid w:val="002A76A6"/>
    <w:rsid w:val="002B1782"/>
    <w:rsid w:val="002B266E"/>
    <w:rsid w:val="002B73A9"/>
    <w:rsid w:val="002D330D"/>
    <w:rsid w:val="002E12E8"/>
    <w:rsid w:val="002E1B42"/>
    <w:rsid w:val="002E29DE"/>
    <w:rsid w:val="002F0C3C"/>
    <w:rsid w:val="002F3EF1"/>
    <w:rsid w:val="002F4208"/>
    <w:rsid w:val="00300CB7"/>
    <w:rsid w:val="003039C2"/>
    <w:rsid w:val="00313B84"/>
    <w:rsid w:val="0031610F"/>
    <w:rsid w:val="0031795F"/>
    <w:rsid w:val="003214F2"/>
    <w:rsid w:val="00325D6F"/>
    <w:rsid w:val="0033207B"/>
    <w:rsid w:val="00333E5C"/>
    <w:rsid w:val="00335295"/>
    <w:rsid w:val="00344519"/>
    <w:rsid w:val="00345AC5"/>
    <w:rsid w:val="0035231D"/>
    <w:rsid w:val="003530DA"/>
    <w:rsid w:val="00367BEF"/>
    <w:rsid w:val="00377560"/>
    <w:rsid w:val="0039020D"/>
    <w:rsid w:val="00397843"/>
    <w:rsid w:val="003A1BC6"/>
    <w:rsid w:val="003A2EB0"/>
    <w:rsid w:val="003A4961"/>
    <w:rsid w:val="003A51F0"/>
    <w:rsid w:val="003B0172"/>
    <w:rsid w:val="003B640C"/>
    <w:rsid w:val="003C2937"/>
    <w:rsid w:val="003D06F9"/>
    <w:rsid w:val="003D498F"/>
    <w:rsid w:val="003E4FE0"/>
    <w:rsid w:val="003E553C"/>
    <w:rsid w:val="003E59AD"/>
    <w:rsid w:val="003E6BB9"/>
    <w:rsid w:val="003F2200"/>
    <w:rsid w:val="00407954"/>
    <w:rsid w:val="004135D5"/>
    <w:rsid w:val="00413A5C"/>
    <w:rsid w:val="00421307"/>
    <w:rsid w:val="0042552C"/>
    <w:rsid w:val="00425C32"/>
    <w:rsid w:val="00436DC3"/>
    <w:rsid w:val="004375E0"/>
    <w:rsid w:val="00445C93"/>
    <w:rsid w:val="00446E26"/>
    <w:rsid w:val="00446E86"/>
    <w:rsid w:val="0044714C"/>
    <w:rsid w:val="00453F25"/>
    <w:rsid w:val="00454B67"/>
    <w:rsid w:val="00454C36"/>
    <w:rsid w:val="0045577E"/>
    <w:rsid w:val="0045660F"/>
    <w:rsid w:val="0045759E"/>
    <w:rsid w:val="004645A5"/>
    <w:rsid w:val="00467B56"/>
    <w:rsid w:val="00467E3D"/>
    <w:rsid w:val="0047148D"/>
    <w:rsid w:val="004728A6"/>
    <w:rsid w:val="0047326E"/>
    <w:rsid w:val="00473C2B"/>
    <w:rsid w:val="0047668C"/>
    <w:rsid w:val="004769D4"/>
    <w:rsid w:val="00480C33"/>
    <w:rsid w:val="00481E8B"/>
    <w:rsid w:val="00486019"/>
    <w:rsid w:val="004A1A07"/>
    <w:rsid w:val="004A76D2"/>
    <w:rsid w:val="004B0B2A"/>
    <w:rsid w:val="004B49AA"/>
    <w:rsid w:val="004C0D3E"/>
    <w:rsid w:val="004C1F73"/>
    <w:rsid w:val="004C3AFB"/>
    <w:rsid w:val="004C3EAA"/>
    <w:rsid w:val="004D3B4F"/>
    <w:rsid w:val="004D578E"/>
    <w:rsid w:val="004D799B"/>
    <w:rsid w:val="004E2790"/>
    <w:rsid w:val="004E68A5"/>
    <w:rsid w:val="004F2FFC"/>
    <w:rsid w:val="004F4528"/>
    <w:rsid w:val="005058DB"/>
    <w:rsid w:val="005101D2"/>
    <w:rsid w:val="0051188E"/>
    <w:rsid w:val="005139C1"/>
    <w:rsid w:val="00517336"/>
    <w:rsid w:val="005209FF"/>
    <w:rsid w:val="00522F3B"/>
    <w:rsid w:val="0053036E"/>
    <w:rsid w:val="00537A30"/>
    <w:rsid w:val="00537FB7"/>
    <w:rsid w:val="00543C4E"/>
    <w:rsid w:val="00551063"/>
    <w:rsid w:val="005658AD"/>
    <w:rsid w:val="00576152"/>
    <w:rsid w:val="00587700"/>
    <w:rsid w:val="0059639B"/>
    <w:rsid w:val="005A0E0C"/>
    <w:rsid w:val="005B131D"/>
    <w:rsid w:val="005B1F5F"/>
    <w:rsid w:val="005B2817"/>
    <w:rsid w:val="005B3C67"/>
    <w:rsid w:val="005B4BDF"/>
    <w:rsid w:val="005B6A74"/>
    <w:rsid w:val="005C4214"/>
    <w:rsid w:val="005E0194"/>
    <w:rsid w:val="005E138C"/>
    <w:rsid w:val="005E7FB4"/>
    <w:rsid w:val="005F0601"/>
    <w:rsid w:val="00601D9D"/>
    <w:rsid w:val="00601E3E"/>
    <w:rsid w:val="0061352C"/>
    <w:rsid w:val="006249F0"/>
    <w:rsid w:val="00632918"/>
    <w:rsid w:val="006407A5"/>
    <w:rsid w:val="00642C73"/>
    <w:rsid w:val="00642FF5"/>
    <w:rsid w:val="00653C42"/>
    <w:rsid w:val="006557A3"/>
    <w:rsid w:val="006622EB"/>
    <w:rsid w:val="00664916"/>
    <w:rsid w:val="006718F7"/>
    <w:rsid w:val="00676235"/>
    <w:rsid w:val="00676315"/>
    <w:rsid w:val="0068343E"/>
    <w:rsid w:val="00685410"/>
    <w:rsid w:val="006938DD"/>
    <w:rsid w:val="00694DE2"/>
    <w:rsid w:val="006A118B"/>
    <w:rsid w:val="006B3095"/>
    <w:rsid w:val="006B39DD"/>
    <w:rsid w:val="006C0D5C"/>
    <w:rsid w:val="006C4390"/>
    <w:rsid w:val="006C4419"/>
    <w:rsid w:val="006C7B5D"/>
    <w:rsid w:val="006D1877"/>
    <w:rsid w:val="006D7354"/>
    <w:rsid w:val="006D7748"/>
    <w:rsid w:val="006E7282"/>
    <w:rsid w:val="006F160F"/>
    <w:rsid w:val="006F4F7A"/>
    <w:rsid w:val="00701AF5"/>
    <w:rsid w:val="0070695C"/>
    <w:rsid w:val="00711D6E"/>
    <w:rsid w:val="00712CC8"/>
    <w:rsid w:val="0071423C"/>
    <w:rsid w:val="00716E1C"/>
    <w:rsid w:val="00722440"/>
    <w:rsid w:val="0072277E"/>
    <w:rsid w:val="00722BBC"/>
    <w:rsid w:val="00731C60"/>
    <w:rsid w:val="00733383"/>
    <w:rsid w:val="00745782"/>
    <w:rsid w:val="00753656"/>
    <w:rsid w:val="00757643"/>
    <w:rsid w:val="007576DC"/>
    <w:rsid w:val="00760BF8"/>
    <w:rsid w:val="007627B3"/>
    <w:rsid w:val="00762FFA"/>
    <w:rsid w:val="007656B9"/>
    <w:rsid w:val="00776406"/>
    <w:rsid w:val="00781F21"/>
    <w:rsid w:val="007847E5"/>
    <w:rsid w:val="007863B4"/>
    <w:rsid w:val="00790C58"/>
    <w:rsid w:val="00793460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E1BC7"/>
    <w:rsid w:val="007E54D3"/>
    <w:rsid w:val="007F1045"/>
    <w:rsid w:val="007F4104"/>
    <w:rsid w:val="007F7907"/>
    <w:rsid w:val="0080668B"/>
    <w:rsid w:val="0080708C"/>
    <w:rsid w:val="00821284"/>
    <w:rsid w:val="00824F4E"/>
    <w:rsid w:val="008257C3"/>
    <w:rsid w:val="00825D55"/>
    <w:rsid w:val="008264C5"/>
    <w:rsid w:val="008346EA"/>
    <w:rsid w:val="00834C6C"/>
    <w:rsid w:val="00842C5A"/>
    <w:rsid w:val="00843157"/>
    <w:rsid w:val="0084518D"/>
    <w:rsid w:val="00856BDA"/>
    <w:rsid w:val="008724B9"/>
    <w:rsid w:val="0087473F"/>
    <w:rsid w:val="00882FC4"/>
    <w:rsid w:val="00884D05"/>
    <w:rsid w:val="008938D6"/>
    <w:rsid w:val="00894F97"/>
    <w:rsid w:val="008964C1"/>
    <w:rsid w:val="008965CF"/>
    <w:rsid w:val="008A2EE2"/>
    <w:rsid w:val="008A3A42"/>
    <w:rsid w:val="008A3EDD"/>
    <w:rsid w:val="008B560E"/>
    <w:rsid w:val="008C3059"/>
    <w:rsid w:val="008C7EB4"/>
    <w:rsid w:val="008E0797"/>
    <w:rsid w:val="008E1B1A"/>
    <w:rsid w:val="008E212A"/>
    <w:rsid w:val="008E3A9D"/>
    <w:rsid w:val="008E4E42"/>
    <w:rsid w:val="008E6F8A"/>
    <w:rsid w:val="008F5259"/>
    <w:rsid w:val="008F55B8"/>
    <w:rsid w:val="008F67B5"/>
    <w:rsid w:val="00900722"/>
    <w:rsid w:val="009007D5"/>
    <w:rsid w:val="009014B8"/>
    <w:rsid w:val="009026EA"/>
    <w:rsid w:val="00905734"/>
    <w:rsid w:val="00916AFC"/>
    <w:rsid w:val="009402E3"/>
    <w:rsid w:val="0094301B"/>
    <w:rsid w:val="00950AC1"/>
    <w:rsid w:val="00951DC9"/>
    <w:rsid w:val="00954BCE"/>
    <w:rsid w:val="00954CF6"/>
    <w:rsid w:val="009622F5"/>
    <w:rsid w:val="00962AF4"/>
    <w:rsid w:val="0097086C"/>
    <w:rsid w:val="00972DD3"/>
    <w:rsid w:val="009757BF"/>
    <w:rsid w:val="00976096"/>
    <w:rsid w:val="00990168"/>
    <w:rsid w:val="0099101F"/>
    <w:rsid w:val="00992BA4"/>
    <w:rsid w:val="00994076"/>
    <w:rsid w:val="00995C02"/>
    <w:rsid w:val="00996C64"/>
    <w:rsid w:val="009A1F32"/>
    <w:rsid w:val="009B564C"/>
    <w:rsid w:val="009B5D87"/>
    <w:rsid w:val="009B6AFA"/>
    <w:rsid w:val="009C14D6"/>
    <w:rsid w:val="009C44EC"/>
    <w:rsid w:val="009C45B8"/>
    <w:rsid w:val="009D075E"/>
    <w:rsid w:val="009D21F2"/>
    <w:rsid w:val="009D41A2"/>
    <w:rsid w:val="009D5AA9"/>
    <w:rsid w:val="009E7967"/>
    <w:rsid w:val="009F407C"/>
    <w:rsid w:val="009F4E50"/>
    <w:rsid w:val="009F6134"/>
    <w:rsid w:val="00A10717"/>
    <w:rsid w:val="00A12FEF"/>
    <w:rsid w:val="00A14F79"/>
    <w:rsid w:val="00A20D9D"/>
    <w:rsid w:val="00A22EA9"/>
    <w:rsid w:val="00A23336"/>
    <w:rsid w:val="00A265B1"/>
    <w:rsid w:val="00A26C24"/>
    <w:rsid w:val="00A304BC"/>
    <w:rsid w:val="00A45985"/>
    <w:rsid w:val="00A46A4E"/>
    <w:rsid w:val="00A54FDC"/>
    <w:rsid w:val="00A563DF"/>
    <w:rsid w:val="00A56442"/>
    <w:rsid w:val="00A57B89"/>
    <w:rsid w:val="00A62745"/>
    <w:rsid w:val="00A6664A"/>
    <w:rsid w:val="00A7038B"/>
    <w:rsid w:val="00A72D2D"/>
    <w:rsid w:val="00A73BAA"/>
    <w:rsid w:val="00A76DEB"/>
    <w:rsid w:val="00A771BA"/>
    <w:rsid w:val="00A80B3B"/>
    <w:rsid w:val="00A82E3F"/>
    <w:rsid w:val="00A833CF"/>
    <w:rsid w:val="00A947B5"/>
    <w:rsid w:val="00AA1F02"/>
    <w:rsid w:val="00AA4A80"/>
    <w:rsid w:val="00AA7C21"/>
    <w:rsid w:val="00AB133C"/>
    <w:rsid w:val="00AB5E44"/>
    <w:rsid w:val="00AC2502"/>
    <w:rsid w:val="00AC47D7"/>
    <w:rsid w:val="00AD0BC4"/>
    <w:rsid w:val="00AD1338"/>
    <w:rsid w:val="00AD191D"/>
    <w:rsid w:val="00AD5BD3"/>
    <w:rsid w:val="00AD66B6"/>
    <w:rsid w:val="00AE162D"/>
    <w:rsid w:val="00AE5ADE"/>
    <w:rsid w:val="00AE6424"/>
    <w:rsid w:val="00AF0177"/>
    <w:rsid w:val="00AF26FC"/>
    <w:rsid w:val="00AF6235"/>
    <w:rsid w:val="00B01C50"/>
    <w:rsid w:val="00B201F9"/>
    <w:rsid w:val="00B24570"/>
    <w:rsid w:val="00B2782F"/>
    <w:rsid w:val="00B34A39"/>
    <w:rsid w:val="00B40890"/>
    <w:rsid w:val="00B437C3"/>
    <w:rsid w:val="00B475B9"/>
    <w:rsid w:val="00B47F28"/>
    <w:rsid w:val="00B52342"/>
    <w:rsid w:val="00B52827"/>
    <w:rsid w:val="00B53BB2"/>
    <w:rsid w:val="00B73791"/>
    <w:rsid w:val="00B766F5"/>
    <w:rsid w:val="00B84F01"/>
    <w:rsid w:val="00B97D8E"/>
    <w:rsid w:val="00BA1E4F"/>
    <w:rsid w:val="00BA395E"/>
    <w:rsid w:val="00BA4029"/>
    <w:rsid w:val="00BA56F5"/>
    <w:rsid w:val="00BA6F7C"/>
    <w:rsid w:val="00BC1141"/>
    <w:rsid w:val="00BC3D7A"/>
    <w:rsid w:val="00BC7896"/>
    <w:rsid w:val="00BD6F8A"/>
    <w:rsid w:val="00BE20B2"/>
    <w:rsid w:val="00BE74CE"/>
    <w:rsid w:val="00BF1846"/>
    <w:rsid w:val="00BF6C9B"/>
    <w:rsid w:val="00C00B22"/>
    <w:rsid w:val="00C03A5B"/>
    <w:rsid w:val="00C03FF6"/>
    <w:rsid w:val="00C04E28"/>
    <w:rsid w:val="00C108BD"/>
    <w:rsid w:val="00C10BAD"/>
    <w:rsid w:val="00C23C1A"/>
    <w:rsid w:val="00C23DB7"/>
    <w:rsid w:val="00C2665E"/>
    <w:rsid w:val="00C3103D"/>
    <w:rsid w:val="00C355BB"/>
    <w:rsid w:val="00C43E17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6371A"/>
    <w:rsid w:val="00C71470"/>
    <w:rsid w:val="00C73223"/>
    <w:rsid w:val="00C75E1A"/>
    <w:rsid w:val="00C8204C"/>
    <w:rsid w:val="00C94635"/>
    <w:rsid w:val="00CA0114"/>
    <w:rsid w:val="00CB049D"/>
    <w:rsid w:val="00CB285A"/>
    <w:rsid w:val="00CB3287"/>
    <w:rsid w:val="00CB7C2F"/>
    <w:rsid w:val="00CC021D"/>
    <w:rsid w:val="00CC1690"/>
    <w:rsid w:val="00CC330E"/>
    <w:rsid w:val="00CC59C0"/>
    <w:rsid w:val="00CD1FC9"/>
    <w:rsid w:val="00CD3434"/>
    <w:rsid w:val="00CE37D3"/>
    <w:rsid w:val="00CE660D"/>
    <w:rsid w:val="00CF774B"/>
    <w:rsid w:val="00D1412F"/>
    <w:rsid w:val="00D16446"/>
    <w:rsid w:val="00D1739F"/>
    <w:rsid w:val="00D368B9"/>
    <w:rsid w:val="00D42AB0"/>
    <w:rsid w:val="00D43347"/>
    <w:rsid w:val="00D44A09"/>
    <w:rsid w:val="00D62889"/>
    <w:rsid w:val="00D76795"/>
    <w:rsid w:val="00D817B2"/>
    <w:rsid w:val="00D849E9"/>
    <w:rsid w:val="00D86417"/>
    <w:rsid w:val="00D878A4"/>
    <w:rsid w:val="00D950BC"/>
    <w:rsid w:val="00DA1761"/>
    <w:rsid w:val="00DA2FAF"/>
    <w:rsid w:val="00DC48E6"/>
    <w:rsid w:val="00DD24FE"/>
    <w:rsid w:val="00DD5F2E"/>
    <w:rsid w:val="00DE361E"/>
    <w:rsid w:val="00DF45F1"/>
    <w:rsid w:val="00DF69D7"/>
    <w:rsid w:val="00DF6B5B"/>
    <w:rsid w:val="00E0271C"/>
    <w:rsid w:val="00E04C68"/>
    <w:rsid w:val="00E073DA"/>
    <w:rsid w:val="00E1076A"/>
    <w:rsid w:val="00E168E3"/>
    <w:rsid w:val="00E23F7A"/>
    <w:rsid w:val="00E27F04"/>
    <w:rsid w:val="00E327B6"/>
    <w:rsid w:val="00E32DAE"/>
    <w:rsid w:val="00E45C1E"/>
    <w:rsid w:val="00E55B14"/>
    <w:rsid w:val="00E56770"/>
    <w:rsid w:val="00E57CB0"/>
    <w:rsid w:val="00E620BA"/>
    <w:rsid w:val="00E642B3"/>
    <w:rsid w:val="00E647F9"/>
    <w:rsid w:val="00E7296E"/>
    <w:rsid w:val="00E748F0"/>
    <w:rsid w:val="00E7576A"/>
    <w:rsid w:val="00E760DA"/>
    <w:rsid w:val="00E82919"/>
    <w:rsid w:val="00E82ECC"/>
    <w:rsid w:val="00E84C6E"/>
    <w:rsid w:val="00E85294"/>
    <w:rsid w:val="00E9144B"/>
    <w:rsid w:val="00E92D40"/>
    <w:rsid w:val="00E946BB"/>
    <w:rsid w:val="00E94CA2"/>
    <w:rsid w:val="00EA1A80"/>
    <w:rsid w:val="00EA5BE4"/>
    <w:rsid w:val="00EA6121"/>
    <w:rsid w:val="00EA681C"/>
    <w:rsid w:val="00EA69BF"/>
    <w:rsid w:val="00EC2778"/>
    <w:rsid w:val="00EC45FC"/>
    <w:rsid w:val="00EC552F"/>
    <w:rsid w:val="00ED7120"/>
    <w:rsid w:val="00EE2076"/>
    <w:rsid w:val="00EE6A51"/>
    <w:rsid w:val="00EF1DE7"/>
    <w:rsid w:val="00EF2EA7"/>
    <w:rsid w:val="00F13601"/>
    <w:rsid w:val="00F141C2"/>
    <w:rsid w:val="00F14675"/>
    <w:rsid w:val="00F21734"/>
    <w:rsid w:val="00F22318"/>
    <w:rsid w:val="00F22FA6"/>
    <w:rsid w:val="00F24878"/>
    <w:rsid w:val="00F26D31"/>
    <w:rsid w:val="00F528AA"/>
    <w:rsid w:val="00F5407D"/>
    <w:rsid w:val="00F54B79"/>
    <w:rsid w:val="00F62FA2"/>
    <w:rsid w:val="00F6526C"/>
    <w:rsid w:val="00F70076"/>
    <w:rsid w:val="00F75383"/>
    <w:rsid w:val="00F75DE7"/>
    <w:rsid w:val="00F81C8F"/>
    <w:rsid w:val="00F87D60"/>
    <w:rsid w:val="00F90CCC"/>
    <w:rsid w:val="00F919F4"/>
    <w:rsid w:val="00F937A0"/>
    <w:rsid w:val="00F93999"/>
    <w:rsid w:val="00FA001A"/>
    <w:rsid w:val="00FA2419"/>
    <w:rsid w:val="00FA768B"/>
    <w:rsid w:val="00FB52C5"/>
    <w:rsid w:val="00FB599F"/>
    <w:rsid w:val="00FD07DF"/>
    <w:rsid w:val="00FD1776"/>
    <w:rsid w:val="00FD1A38"/>
    <w:rsid w:val="00FD232E"/>
    <w:rsid w:val="00FD3A60"/>
    <w:rsid w:val="00FD3BB1"/>
    <w:rsid w:val="00FD635F"/>
    <w:rsid w:val="00FE3537"/>
    <w:rsid w:val="00FE68BE"/>
    <w:rsid w:val="00FF0AE7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4A39"/>
  <w15:docId w15:val="{0A1B2F91-5DA8-4599-BB47-EF3E442B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qFormat/>
    <w:rsid w:val="0044714C"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OneDrive\Desktop\MiniCrib_Plus_35_0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MiniCrib_Plus_35_06</Template>
  <TotalTime>6</TotalTime>
  <Pages>2</Pages>
  <Words>1108</Words>
  <Characters>4269</Characters>
  <Application>Microsoft Office Word</Application>
  <DocSecurity>0</DocSecurity>
  <Lines>97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August 2025</vt:lpstr>
    </vt:vector>
  </TitlesOfParts>
  <Manager>David A Haynes</Manager>
  <Company>SplashCleared</Company>
  <LinksUpToDate>false</LinksUpToDate>
  <CharactersWithSpaces>5295</CharactersWithSpaces>
  <SharedDoc>false</SharedDoc>
  <HLinks>
    <vt:vector size="24" baseType="variant"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D:\Working MiniCrib\WORKING MINICRIB ADMIN\WORKING MINICRIB ADMIN\2021\November\Versions\www.minicrib.org.uk\downloads.html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August 2025</dc:title>
  <dc:subject>Scottish Country Dance Crib Database</dc:subject>
  <dc:creator>Laptop</dc:creator>
  <dc:description>Produced by Minicrib</dc:description>
  <cp:lastModifiedBy>Sandra Shaw</cp:lastModifiedBy>
  <cp:revision>4</cp:revision>
  <dcterms:created xsi:type="dcterms:W3CDTF">2025-08-30T16:21:00Z</dcterms:created>
  <dcterms:modified xsi:type="dcterms:W3CDTF">2025-08-30T16:28:00Z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US|False|False|1|False|True|True|True|False|0|True|True||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21/11/2024</vt:lpwstr>
  </property>
</Properties>
</file>