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8F11" w14:textId="00F5FDB5" w:rsidR="00905E8B" w:rsidRPr="00905E8B" w:rsidRDefault="00905E8B" w:rsidP="006A40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MORNINGSIDE SCOTTISH COUNTRY DANCE CLUB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57400">
        <w:rPr>
          <w:b/>
          <w:bCs/>
          <w:sz w:val="24"/>
          <w:szCs w:val="24"/>
        </w:rPr>
        <w:tab/>
        <w:t>MONDAY 9 February 2026</w:t>
      </w:r>
    </w:p>
    <w:p w14:paraId="7C8723A1" w14:textId="77777777" w:rsidR="00905E8B" w:rsidRPr="00905E8B" w:rsidRDefault="00905E8B" w:rsidP="006A40E4">
      <w:pPr>
        <w:rPr>
          <w:sz w:val="24"/>
          <w:szCs w:val="24"/>
        </w:rPr>
      </w:pPr>
    </w:p>
    <w:p w14:paraId="76E5F9E0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THE SHETLAND SHEPHERDESS  (J8x32)  3C (4C set)</w:t>
      </w:r>
      <w:r w:rsidRPr="00905E8B">
        <w:rPr>
          <w:sz w:val="24"/>
          <w:szCs w:val="24"/>
        </w:rPr>
        <w:tab/>
        <w:t>Ron Wallace  RSCDS Graded 3</w:t>
      </w:r>
    </w:p>
    <w:p w14:paraId="7B6A5DAC" w14:textId="643596C5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>1s dance down between 2s, cast back to places.  1s dance 1/2 Fig. 8 round 2s</w:t>
      </w:r>
    </w:p>
    <w:p w14:paraId="3A989635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>1s+2s+3s dance mirror (reflection) reels of 3 on sides (1s cross to 2nd place own sides to begin, 2s out &amp; up, 3s in &amp; up).  2s finish facing out</w:t>
      </w:r>
    </w:p>
    <w:p w14:paraId="0AC73983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17-20</w:t>
      </w:r>
      <w:r w:rsidRPr="00905E8B">
        <w:rPr>
          <w:sz w:val="24"/>
          <w:szCs w:val="24"/>
        </w:rPr>
        <w:tab/>
        <w:t>1s+2s change places on sides (Men RH, Ladies LH), 1s+3s turn on sides (Men LH, Ladies RH) 1s ending in middle facing up, 3s in original places</w:t>
      </w:r>
    </w:p>
    <w:p w14:paraId="17F60A4B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21-24</w:t>
      </w:r>
      <w:r w:rsidRPr="00905E8B">
        <w:rPr>
          <w:sz w:val="24"/>
          <w:szCs w:val="24"/>
        </w:rPr>
        <w:tab/>
        <w:t>1s dance up to top and cast to 2nd place</w:t>
      </w:r>
    </w:p>
    <w:p w14:paraId="54F59F75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 xml:space="preserve">2s+1s+3s </w:t>
      </w:r>
      <w:proofErr w:type="spellStart"/>
      <w:r w:rsidRPr="00905E8B">
        <w:rPr>
          <w:sz w:val="24"/>
          <w:szCs w:val="24"/>
        </w:rPr>
        <w:t>Adv+Ret</w:t>
      </w:r>
      <w:proofErr w:type="spellEnd"/>
      <w:r w:rsidRPr="00905E8B">
        <w:rPr>
          <w:sz w:val="24"/>
          <w:szCs w:val="24"/>
        </w:rPr>
        <w:t>, all clap end bar 28.  2s+1s+3s turn partners RH once round</w:t>
      </w:r>
    </w:p>
    <w:p w14:paraId="7E3A66A9" w14:textId="77777777" w:rsidR="006A40E4" w:rsidRPr="00905E8B" w:rsidRDefault="006A40E4" w:rsidP="006A40E4">
      <w:pPr>
        <w:rPr>
          <w:sz w:val="24"/>
          <w:szCs w:val="24"/>
        </w:rPr>
      </w:pPr>
    </w:p>
    <w:p w14:paraId="53F740F9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SCOTLAND'S GARDENS  (R8x32)  3C (4C set)</w:t>
      </w:r>
      <w:r w:rsidRPr="00905E8B">
        <w:rPr>
          <w:sz w:val="24"/>
          <w:szCs w:val="24"/>
        </w:rPr>
        <w:tab/>
        <w:t>Roy Goldring  Auld Friends Meet</w:t>
      </w:r>
    </w:p>
    <w:p w14:paraId="02624C7B" w14:textId="58190C3C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 xml:space="preserve">1s dance </w:t>
      </w:r>
      <w:proofErr w:type="spellStart"/>
      <w:r w:rsidRPr="00905E8B">
        <w:rPr>
          <w:sz w:val="24"/>
          <w:szCs w:val="24"/>
        </w:rPr>
        <w:t>RSh</w:t>
      </w:r>
      <w:proofErr w:type="spellEnd"/>
      <w:r w:rsidRPr="00905E8B">
        <w:rPr>
          <w:sz w:val="24"/>
          <w:szCs w:val="24"/>
        </w:rPr>
        <w:t xml:space="preserve"> reels of 3 on sides</w:t>
      </w:r>
    </w:p>
    <w:p w14:paraId="101CA92F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>1s turn 2s RH on sides 1.1/2 times, 1M casts up on own side followed by partner &amp; dances down centre to pick up 3s</w:t>
      </w:r>
      <w:r w:rsidRPr="00905E8B">
        <w:rPr>
          <w:b/>
          <w:sz w:val="24"/>
          <w:szCs w:val="24"/>
        </w:rPr>
        <w:t xml:space="preserve"> as </w:t>
      </w:r>
      <w:r w:rsidRPr="00905E8B">
        <w:rPr>
          <w:sz w:val="24"/>
          <w:szCs w:val="24"/>
        </w:rPr>
        <w:t>1L picks up 2s</w:t>
      </w:r>
    </w:p>
    <w:p w14:paraId="369320C8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>1s with 2s &amp; 3s dance down the middle &amp; back to top with 1L+2s turning to face down</w:t>
      </w:r>
    </w:p>
    <w:p w14:paraId="455D65AF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>All set, 2s+3s set as 1s petronella turn to opposite sides; all set &amp; 1s cross RH to 2nd place own sides</w:t>
      </w:r>
    </w:p>
    <w:p w14:paraId="4DE25A22" w14:textId="77777777" w:rsidR="006A40E4" w:rsidRDefault="006A40E4" w:rsidP="006A40E4">
      <w:pPr>
        <w:rPr>
          <w:sz w:val="24"/>
          <w:szCs w:val="24"/>
        </w:rPr>
      </w:pPr>
    </w:p>
    <w:p w14:paraId="5673717C" w14:textId="394526E3" w:rsidR="0003393A" w:rsidRPr="00711CA7" w:rsidRDefault="00950421" w:rsidP="0003393A">
      <w:pPr>
        <w:pStyle w:val="DanceBody"/>
        <w:keepNext w:val="0"/>
        <w:ind w:left="0" w:firstLine="0"/>
        <w:rPr>
          <w:b/>
          <w:bCs/>
          <w:sz w:val="24"/>
          <w:szCs w:val="24"/>
        </w:rPr>
      </w:pPr>
      <w:r w:rsidRPr="00711CA7">
        <w:rPr>
          <w:b/>
          <w:bCs/>
          <w:sz w:val="24"/>
          <w:szCs w:val="24"/>
        </w:rPr>
        <w:t>TAUGHT DANCE</w:t>
      </w:r>
      <w:r w:rsidR="00AB7FC5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 </w:t>
      </w:r>
      <w:r w:rsidR="00AB7FC5">
        <w:rPr>
          <w:b/>
          <w:bCs/>
          <w:sz w:val="24"/>
          <w:szCs w:val="24"/>
        </w:rPr>
        <w:t xml:space="preserve">                        </w:t>
      </w:r>
      <w:r w:rsidR="0003393A" w:rsidRPr="00711CA7">
        <w:rPr>
          <w:b/>
          <w:bCs/>
          <w:sz w:val="24"/>
          <w:szCs w:val="24"/>
        </w:rPr>
        <w:t>Alison Austin Trinity SCDC</w:t>
      </w:r>
      <w:r w:rsidR="00AB7FC5">
        <w:rPr>
          <w:b/>
          <w:bCs/>
          <w:sz w:val="24"/>
          <w:szCs w:val="24"/>
        </w:rPr>
        <w:t xml:space="preserve"> devised</w:t>
      </w:r>
      <w:r w:rsidR="0003393A" w:rsidRPr="00711CA7">
        <w:rPr>
          <w:b/>
          <w:bCs/>
          <w:sz w:val="24"/>
          <w:szCs w:val="24"/>
        </w:rPr>
        <w:t xml:space="preserve"> for Zoe’s birthday</w:t>
      </w:r>
    </w:p>
    <w:p w14:paraId="25D57764" w14:textId="55484B8D" w:rsidR="0003393A" w:rsidRDefault="0003393A" w:rsidP="0003393A">
      <w:pPr>
        <w:pStyle w:val="DanceBody"/>
        <w:keepNext w:val="0"/>
        <w:rPr>
          <w:b/>
          <w:bCs/>
          <w:sz w:val="24"/>
          <w:szCs w:val="24"/>
        </w:rPr>
      </w:pPr>
      <w:r w:rsidRPr="00046CE7">
        <w:rPr>
          <w:b/>
          <w:bCs/>
          <w:sz w:val="24"/>
          <w:szCs w:val="24"/>
        </w:rPr>
        <w:t>LA FRANÇAISE EN ÉCOSSE</w:t>
      </w:r>
      <w:r>
        <w:rPr>
          <w:b/>
          <w:bCs/>
          <w:sz w:val="24"/>
          <w:szCs w:val="24"/>
        </w:rPr>
        <w:t xml:space="preserve">  (S3x32)  3C set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B7FC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Alison Austin</w:t>
      </w:r>
    </w:p>
    <w:p w14:paraId="09520CE6" w14:textId="4DA886CD" w:rsidR="0003393A" w:rsidRDefault="0003393A" w:rsidP="0003393A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Pr="00E17628">
        <w:rPr>
          <w:sz w:val="24"/>
          <w:szCs w:val="24"/>
        </w:rPr>
        <w:t>8</w:t>
      </w:r>
      <w:r w:rsidRPr="00E17628">
        <w:rPr>
          <w:sz w:val="24"/>
          <w:szCs w:val="24"/>
        </w:rPr>
        <w:tab/>
        <w:t>!s cross down RH</w:t>
      </w:r>
      <w:r>
        <w:rPr>
          <w:sz w:val="24"/>
          <w:szCs w:val="24"/>
        </w:rPr>
        <w:t xml:space="preserve"> </w:t>
      </w:r>
      <w:r w:rsidRPr="00E17628">
        <w:rPr>
          <w:sz w:val="24"/>
          <w:szCs w:val="24"/>
        </w:rPr>
        <w:t>below 2s &amp; cast behind 3s</w:t>
      </w:r>
      <w:r>
        <w:rPr>
          <w:sz w:val="24"/>
          <w:szCs w:val="24"/>
        </w:rPr>
        <w:t>, cross up RH above 3s &amp; cast behind 2s to original place</w:t>
      </w:r>
    </w:p>
    <w:p w14:paraId="2BC597AB" w14:textId="77777777" w:rsidR="0003393A" w:rsidRDefault="0003393A" w:rsidP="0003393A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9- 16</w:t>
      </w:r>
      <w:r>
        <w:rPr>
          <w:sz w:val="24"/>
          <w:szCs w:val="24"/>
        </w:rPr>
        <w:tab/>
        <w:t>1s +2s dance the Tourbillon :-</w:t>
      </w:r>
    </w:p>
    <w:p w14:paraId="565832DE" w14:textId="77777777" w:rsidR="0003393A" w:rsidRDefault="0003393A" w:rsidP="0003393A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ab/>
        <w:t>1s &amp; 2s turn partners 2H 1/2 way, 1M &amp; 2L lead partners on 1 place clockwise to end 1s on Ladies side &amp; 2s on Men’s side, 1s set to 2s</w:t>
      </w:r>
    </w:p>
    <w:p w14:paraId="10A44DE3" w14:textId="77777777" w:rsidR="0003393A" w:rsidRDefault="0003393A" w:rsidP="0003393A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ab/>
        <w:t>1s &amp; 2s 1/2 turn partners 2H, 1L &amp; 2M lead partners on 1 place to end 2s in 1st pl &amp; 1s in 2nd pl &amp; 2s &amp; 1s cross RH to own side.  2 1 3</w:t>
      </w:r>
    </w:p>
    <w:p w14:paraId="0A4CABC6" w14:textId="77777777" w:rsidR="0003393A" w:rsidRDefault="0003393A" w:rsidP="0003393A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17- 24</w:t>
      </w:r>
      <w:r>
        <w:rPr>
          <w:sz w:val="24"/>
          <w:szCs w:val="24"/>
        </w:rPr>
        <w:tab/>
        <w:t xml:space="preserve">1s petronella turn to 1L between 2s facing down, 1M between 3s facing up &amp; all set. 1L +2L turn RH 3/4 </w:t>
      </w:r>
      <w:r w:rsidRPr="001C4CCD">
        <w:rPr>
          <w:b/>
          <w:bCs/>
          <w:sz w:val="24"/>
          <w:szCs w:val="24"/>
        </w:rPr>
        <w:t>while</w:t>
      </w:r>
      <w:r>
        <w:rPr>
          <w:sz w:val="24"/>
          <w:szCs w:val="24"/>
        </w:rPr>
        <w:t xml:space="preserve"> 1M + 3M turn RH 3/4, 1L +3L turn LH 1/2 </w:t>
      </w:r>
      <w:r w:rsidRPr="001C4CCD">
        <w:rPr>
          <w:b/>
          <w:bCs/>
          <w:sz w:val="24"/>
          <w:szCs w:val="24"/>
        </w:rPr>
        <w:t>while</w:t>
      </w:r>
      <w:r>
        <w:rPr>
          <w:sz w:val="24"/>
          <w:szCs w:val="24"/>
        </w:rPr>
        <w:t xml:space="preserve"> 1M &amp; 2M turn LH 1/2 (Ladies now 2 3 1, Men 1 2 3)</w:t>
      </w:r>
    </w:p>
    <w:p w14:paraId="3A668826" w14:textId="77777777" w:rsidR="0003393A" w:rsidRDefault="0003393A" w:rsidP="0003393A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25- 32</w:t>
      </w:r>
      <w:r>
        <w:rPr>
          <w:sz w:val="24"/>
          <w:szCs w:val="24"/>
        </w:rPr>
        <w:tab/>
        <w:t xml:space="preserve">1s +2s +3s dance 3 couple </w:t>
      </w:r>
      <w:proofErr w:type="spellStart"/>
      <w:r>
        <w:rPr>
          <w:sz w:val="24"/>
          <w:szCs w:val="24"/>
        </w:rPr>
        <w:t>Bourrel</w:t>
      </w:r>
      <w:proofErr w:type="spellEnd"/>
    </w:p>
    <w:p w14:paraId="0A81DCA5" w14:textId="77777777" w:rsidR="0003393A" w:rsidRPr="00791703" w:rsidRDefault="0003393A" w:rsidP="0003393A">
      <w:pPr>
        <w:pStyle w:val="Minicrib"/>
        <w:rPr>
          <w:b w:val="0"/>
          <w:bCs/>
        </w:rPr>
      </w:pPr>
      <w:r>
        <w:rPr>
          <w:sz w:val="24"/>
          <w:szCs w:val="24"/>
        </w:rPr>
        <w:tab/>
      </w:r>
      <w:r w:rsidRPr="00791703">
        <w:rPr>
          <w:b w:val="0"/>
          <w:bCs/>
          <w:sz w:val="24"/>
          <w:szCs w:val="24"/>
        </w:rPr>
        <w:t xml:space="preserve">25-28 3M &amp; 2L chase anticlockwise1/2 round </w:t>
      </w:r>
      <w:r w:rsidRPr="004C1DB5">
        <w:rPr>
          <w:sz w:val="24"/>
          <w:szCs w:val="24"/>
        </w:rPr>
        <w:t>while</w:t>
      </w:r>
      <w:r w:rsidRPr="00791703">
        <w:rPr>
          <w:b w:val="0"/>
          <w:bCs/>
          <w:sz w:val="24"/>
          <w:szCs w:val="24"/>
        </w:rPr>
        <w:t xml:space="preserve"> 1M + 3L </w:t>
      </w:r>
      <w:r w:rsidRPr="00791703">
        <w:rPr>
          <w:sz w:val="24"/>
          <w:szCs w:val="24"/>
        </w:rPr>
        <w:t>also</w:t>
      </w:r>
      <w:r w:rsidRPr="00791703">
        <w:rPr>
          <w:b w:val="0"/>
          <w:bCs/>
          <w:sz w:val="24"/>
          <w:szCs w:val="24"/>
        </w:rPr>
        <w:t xml:space="preserve"> 2</w:t>
      </w:r>
      <w:r>
        <w:rPr>
          <w:b w:val="0"/>
          <w:bCs/>
          <w:sz w:val="24"/>
          <w:szCs w:val="24"/>
        </w:rPr>
        <w:t>M</w:t>
      </w:r>
      <w:r w:rsidRPr="00791703">
        <w:rPr>
          <w:b w:val="0"/>
          <w:bCs/>
          <w:sz w:val="24"/>
          <w:szCs w:val="24"/>
        </w:rPr>
        <w:t xml:space="preserve"> +1L set advancing &amp; 3/4 turn 2H into line up/down middle, pull back RSH to face own</w:t>
      </w:r>
      <w:r>
        <w:rPr>
          <w:b w:val="0"/>
          <w:bCs/>
          <w:sz w:val="24"/>
          <w:szCs w:val="24"/>
        </w:rPr>
        <w:t xml:space="preserve"> partners</w:t>
      </w:r>
    </w:p>
    <w:p w14:paraId="32FA5A51" w14:textId="77777777" w:rsidR="0003393A" w:rsidRPr="00970DA9" w:rsidRDefault="0003393A" w:rsidP="0003393A">
      <w:pPr>
        <w:pStyle w:val="DanceBody"/>
        <w:rPr>
          <w:bCs/>
          <w:sz w:val="24"/>
          <w:szCs w:val="24"/>
        </w:rPr>
      </w:pPr>
      <w:r w:rsidRPr="00791703">
        <w:rPr>
          <w:bCs/>
        </w:rPr>
        <w:t xml:space="preserve"> </w:t>
      </w:r>
      <w:r>
        <w:rPr>
          <w:bCs/>
        </w:rPr>
        <w:tab/>
      </w:r>
      <w:r w:rsidRPr="003F3A7A">
        <w:rPr>
          <w:bCs/>
          <w:sz w:val="24"/>
          <w:szCs w:val="24"/>
        </w:rPr>
        <w:t>29-32 All set &amp; turn 2H to own sides</w:t>
      </w:r>
    </w:p>
    <w:p w14:paraId="6C24AFA6" w14:textId="77777777" w:rsidR="0003393A" w:rsidRPr="00905E8B" w:rsidRDefault="0003393A" w:rsidP="00AB7FC5">
      <w:pPr>
        <w:ind w:left="0" w:firstLine="0"/>
        <w:rPr>
          <w:sz w:val="24"/>
          <w:szCs w:val="24"/>
        </w:rPr>
      </w:pPr>
    </w:p>
    <w:p w14:paraId="7239D81B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FLOOSIE IN THE JACUZZI  (R2x48)  Sq.Set</w:t>
      </w:r>
      <w:r w:rsidRPr="00905E8B">
        <w:rPr>
          <w:sz w:val="24"/>
          <w:szCs w:val="24"/>
        </w:rPr>
        <w:tab/>
        <w:t>Gillian Jennings  Birmingham Diamond Jubilee Bk</w:t>
      </w:r>
    </w:p>
    <w:p w14:paraId="4CA1CB74" w14:textId="74E78DDA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>All set &amp; 3/4 turn RH, Men chase clockwise 1/2 way</w:t>
      </w:r>
      <w:r w:rsidRPr="00905E8B">
        <w:rPr>
          <w:b/>
          <w:sz w:val="24"/>
          <w:szCs w:val="24"/>
        </w:rPr>
        <w:t xml:space="preserve"> while </w:t>
      </w:r>
      <w:r w:rsidRPr="00905E8B">
        <w:rPr>
          <w:sz w:val="24"/>
          <w:szCs w:val="24"/>
        </w:rPr>
        <w:t>Ladies dance LH across once round to face new partner</w:t>
      </w:r>
    </w:p>
    <w:p w14:paraId="7606FC40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>All set &amp; 1/2 turn new partner RH, Ladies chase clockwise 1/2 way</w:t>
      </w:r>
      <w:r w:rsidRPr="00905E8B">
        <w:rPr>
          <w:b/>
          <w:sz w:val="24"/>
          <w:szCs w:val="24"/>
        </w:rPr>
        <w:t xml:space="preserve"> while </w:t>
      </w:r>
      <w:r w:rsidRPr="00905E8B">
        <w:rPr>
          <w:sz w:val="24"/>
          <w:szCs w:val="24"/>
        </w:rPr>
        <w:t>Men dance LH across once round to face own partner</w:t>
      </w:r>
    </w:p>
    <w:p w14:paraId="05081EA9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 xml:space="preserve">All dance 1/2 reverse </w:t>
      </w:r>
      <w:proofErr w:type="spellStart"/>
      <w:r w:rsidRPr="00905E8B">
        <w:rPr>
          <w:sz w:val="24"/>
          <w:szCs w:val="24"/>
        </w:rPr>
        <w:t>Schiehallion</w:t>
      </w:r>
      <w:proofErr w:type="spellEnd"/>
      <w:r w:rsidRPr="00905E8B">
        <w:rPr>
          <w:sz w:val="24"/>
          <w:szCs w:val="24"/>
        </w:rPr>
        <w:t xml:space="preserve"> reel (2 places to left &amp; Men follow Ladies) to end in original places</w:t>
      </w:r>
    </w:p>
    <w:p w14:paraId="238CF32B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>All set (facing in) &amp; set facing next couple (1s face 2s &amp; 3s face 4s), all dance 1/2 R&amp;L with next couple</w:t>
      </w:r>
    </w:p>
    <w:p w14:paraId="71596DD1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33-40</w:t>
      </w:r>
      <w:r w:rsidRPr="00905E8B">
        <w:rPr>
          <w:sz w:val="24"/>
          <w:szCs w:val="24"/>
        </w:rPr>
        <w:tab/>
        <w:t>All set (facing in) &amp; set facing other couple (1s face 4s &amp; 3s face 2s), all dance 1/2 R&amp;L with other couple</w:t>
      </w:r>
    </w:p>
    <w:p w14:paraId="0ED6E9C8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41-48</w:t>
      </w:r>
      <w:r w:rsidRPr="00905E8B">
        <w:rPr>
          <w:sz w:val="24"/>
          <w:szCs w:val="24"/>
        </w:rPr>
        <w:tab/>
        <w:t>All circle 8H round &amp; back</w:t>
      </w:r>
    </w:p>
    <w:p w14:paraId="65D36510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ab/>
        <w:t>Repeat back to original places</w:t>
      </w:r>
    </w:p>
    <w:p w14:paraId="269E0F65" w14:textId="77777777" w:rsidR="006A40E4" w:rsidRPr="00905E8B" w:rsidRDefault="006A40E4" w:rsidP="006A40E4">
      <w:pPr>
        <w:rPr>
          <w:sz w:val="24"/>
          <w:szCs w:val="24"/>
        </w:rPr>
      </w:pPr>
    </w:p>
    <w:p w14:paraId="14D982DB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SUNSHINE AND SWEETIE'S JIG  (J8x32)  3C (4C set)</w:t>
      </w:r>
      <w:r w:rsidRPr="00905E8B">
        <w:rPr>
          <w:sz w:val="24"/>
          <w:szCs w:val="24"/>
        </w:rPr>
        <w:tab/>
        <w:t>M Short  RSCDS Book 48</w:t>
      </w:r>
    </w:p>
    <w:p w14:paraId="2EC5918D" w14:textId="3919262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>1s+2s set, dance 1/2 RH across, set, cross RH</w:t>
      </w:r>
    </w:p>
    <w:p w14:paraId="6C6D9A59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9-12</w:t>
      </w:r>
      <w:r w:rsidRPr="00905E8B">
        <w:rPr>
          <w:sz w:val="24"/>
          <w:szCs w:val="24"/>
        </w:rPr>
        <w:tab/>
        <w:t>1s+1st corners turn RH once round, 1s finish facing 1st corners</w:t>
      </w:r>
    </w:p>
    <w:p w14:paraId="43C73727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13-16</w:t>
      </w:r>
      <w:r w:rsidRPr="00905E8B">
        <w:rPr>
          <w:sz w:val="24"/>
          <w:szCs w:val="24"/>
        </w:rPr>
        <w:tab/>
        <w:t>1s+1st corners dance 1/2 diagonal reel of 4. Bars 15-16 1M (from 3rd place) &amp; 1L (from 1st place) cross up/down to 2nd place own sides</w:t>
      </w:r>
    </w:p>
    <w:p w14:paraId="4C9B9F85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 xml:space="preserve">1s+2nd corners repeat 9-16 but turning LH and passing </w:t>
      </w:r>
      <w:proofErr w:type="spellStart"/>
      <w:r w:rsidRPr="00905E8B">
        <w:rPr>
          <w:sz w:val="24"/>
          <w:szCs w:val="24"/>
        </w:rPr>
        <w:t>LSh</w:t>
      </w:r>
      <w:proofErr w:type="spellEnd"/>
      <w:r w:rsidRPr="00905E8B">
        <w:rPr>
          <w:sz w:val="24"/>
          <w:szCs w:val="24"/>
        </w:rPr>
        <w:t xml:space="preserve"> to start reel. Bars 23-24 1M (from 1st place), 1L (from 3rd place) cross down/up to 2nd place own sides  (3) 1 (2)</w:t>
      </w:r>
    </w:p>
    <w:p w14:paraId="09438EAE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>3s+1s+2s chase anticlockwise 1/2 way round.  1s set and cross RH    2 1 3</w:t>
      </w:r>
    </w:p>
    <w:p w14:paraId="03E938D7" w14:textId="77777777" w:rsidR="006A40E4" w:rsidRDefault="006A40E4" w:rsidP="006A40E4">
      <w:pPr>
        <w:rPr>
          <w:sz w:val="24"/>
          <w:szCs w:val="24"/>
        </w:rPr>
      </w:pPr>
    </w:p>
    <w:p w14:paraId="6B226588" w14:textId="7A840B9F" w:rsidR="008902EA" w:rsidRDefault="008902EA" w:rsidP="006A40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52065B99" w14:textId="77777777" w:rsidR="008902EA" w:rsidRPr="008902EA" w:rsidRDefault="008902EA" w:rsidP="006A40E4">
      <w:pPr>
        <w:rPr>
          <w:b/>
          <w:bCs/>
          <w:sz w:val="24"/>
          <w:szCs w:val="24"/>
        </w:rPr>
      </w:pPr>
    </w:p>
    <w:p w14:paraId="51E67883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SUMMER WOOING  (R8x32)  3C (4C set)</w:t>
      </w:r>
      <w:r w:rsidRPr="00905E8B">
        <w:rPr>
          <w:sz w:val="24"/>
          <w:szCs w:val="24"/>
        </w:rPr>
        <w:tab/>
        <w:t>Alan Macpherson  RSCDS Bk 38</w:t>
      </w:r>
    </w:p>
    <w:p w14:paraId="55897639" w14:textId="46AF65F0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 xml:space="preserve">1s+2s circle 4H round to left, chase clockwise 1/2 way to end on </w:t>
      </w:r>
      <w:proofErr w:type="spellStart"/>
      <w:r w:rsidRPr="00905E8B">
        <w:rPr>
          <w:sz w:val="24"/>
          <w:szCs w:val="24"/>
        </w:rPr>
        <w:t>opp</w:t>
      </w:r>
      <w:proofErr w:type="spellEnd"/>
      <w:r w:rsidRPr="00905E8B">
        <w:rPr>
          <w:sz w:val="24"/>
          <w:szCs w:val="24"/>
        </w:rPr>
        <w:t xml:space="preserve"> sides (2s in 1st place facing down &amp; 1s in 2nd place facing up)</w:t>
      </w:r>
    </w:p>
    <w:p w14:paraId="15894732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 xml:space="preserve">2s+1s+3s dance </w:t>
      </w:r>
      <w:proofErr w:type="spellStart"/>
      <w:r w:rsidRPr="00905E8B">
        <w:rPr>
          <w:sz w:val="24"/>
          <w:szCs w:val="24"/>
        </w:rPr>
        <w:t>RSh</w:t>
      </w:r>
      <w:proofErr w:type="spellEnd"/>
      <w:r w:rsidRPr="00905E8B">
        <w:rPr>
          <w:sz w:val="24"/>
          <w:szCs w:val="24"/>
        </w:rPr>
        <w:t xml:space="preserve"> reels of 3 on sides</w:t>
      </w:r>
    </w:p>
    <w:p w14:paraId="4E7CFE83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>1s followed by 2s lead down for 3, 2s divide &amp; follow 1s back to top, 1s+2s retain RH &amp; Men pass in front of Ladies</w:t>
      </w:r>
      <w:r w:rsidRPr="00905E8B">
        <w:rPr>
          <w:b/>
          <w:sz w:val="24"/>
          <w:szCs w:val="24"/>
        </w:rPr>
        <w:t xml:space="preserve"> as </w:t>
      </w:r>
      <w:r w:rsidRPr="00905E8B">
        <w:rPr>
          <w:sz w:val="24"/>
          <w:szCs w:val="24"/>
        </w:rPr>
        <w:t>they turn under right arm</w:t>
      </w:r>
    </w:p>
    <w:p w14:paraId="2C3CCE05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>1s+2s dance Poussette.  2 1 3</w:t>
      </w:r>
    </w:p>
    <w:p w14:paraId="320D404A" w14:textId="77777777" w:rsidR="006A40E4" w:rsidRPr="00905E8B" w:rsidRDefault="006A40E4" w:rsidP="006A40E4">
      <w:pPr>
        <w:rPr>
          <w:sz w:val="24"/>
          <w:szCs w:val="24"/>
        </w:rPr>
      </w:pPr>
    </w:p>
    <w:p w14:paraId="75ECE74A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THE MORAY RANT  (S3x48)  3C set</w:t>
      </w:r>
      <w:r w:rsidRPr="00905E8B">
        <w:rPr>
          <w:sz w:val="24"/>
          <w:szCs w:val="24"/>
        </w:rPr>
        <w:tab/>
        <w:t>John Drewry  Silver City Bk</w:t>
      </w:r>
    </w:p>
    <w:p w14:paraId="5E6A6F8C" w14:textId="2FD41315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 xml:space="preserve">1s dance </w:t>
      </w:r>
      <w:proofErr w:type="spellStart"/>
      <w:r w:rsidRPr="00905E8B">
        <w:rPr>
          <w:sz w:val="24"/>
          <w:szCs w:val="24"/>
        </w:rPr>
        <w:t>Inveran</w:t>
      </w:r>
      <w:proofErr w:type="spellEnd"/>
      <w:r w:rsidRPr="00905E8B">
        <w:rPr>
          <w:sz w:val="24"/>
          <w:szCs w:val="24"/>
        </w:rPr>
        <w:t xml:space="preserve"> Reels with 2s+3s &amp; 1s cross RH to opposite sides</w:t>
      </w:r>
    </w:p>
    <w:p w14:paraId="3446485E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>1s set advancing &amp; turn 2H, dance down &amp; out between 2s &amp; 3s then cast down behind 3s to turn in to face 3s</w:t>
      </w:r>
    </w:p>
    <w:p w14:paraId="07531751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>1s set &amp; turn 3s (1s dancing out between 2s &amp; 3s), dance up between 3s &amp; out between 2s+3s then cast up behind 2s to turn in to face 2s</w:t>
      </w:r>
    </w:p>
    <w:p w14:paraId="19B237C0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 xml:space="preserve">1s set &amp; turn 2s (1s dancing out between 2s &amp; 3s) into 1st place </w:t>
      </w:r>
      <w:proofErr w:type="spellStart"/>
      <w:r w:rsidRPr="00905E8B">
        <w:rPr>
          <w:sz w:val="24"/>
          <w:szCs w:val="24"/>
        </w:rPr>
        <w:t>opp</w:t>
      </w:r>
      <w:proofErr w:type="spellEnd"/>
      <w:r w:rsidRPr="00905E8B">
        <w:rPr>
          <w:sz w:val="24"/>
          <w:szCs w:val="24"/>
        </w:rPr>
        <w:t xml:space="preserve"> sides, 1s dance 1/2 Fig of 8 round 2s back to 1st place own sides</w:t>
      </w:r>
    </w:p>
    <w:p w14:paraId="65117280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33-40</w:t>
      </w:r>
      <w:r w:rsidRPr="00905E8B">
        <w:rPr>
          <w:sz w:val="24"/>
          <w:szCs w:val="24"/>
        </w:rPr>
        <w:tab/>
        <w:t>1s+2s circle 4H once round to Left, 1s facing 2s set &amp; 1s cast to 2nd place</w:t>
      </w:r>
      <w:r w:rsidRPr="00905E8B">
        <w:rPr>
          <w:b/>
          <w:sz w:val="24"/>
          <w:szCs w:val="24"/>
        </w:rPr>
        <w:t xml:space="preserve"> as </w:t>
      </w:r>
      <w:r w:rsidRPr="00905E8B">
        <w:rPr>
          <w:sz w:val="24"/>
          <w:szCs w:val="24"/>
        </w:rPr>
        <w:t>2s lead up to 1st place</w:t>
      </w:r>
    </w:p>
    <w:p w14:paraId="696289B7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41-48</w:t>
      </w:r>
      <w:r w:rsidRPr="00905E8B">
        <w:rPr>
          <w:sz w:val="24"/>
          <w:szCs w:val="24"/>
        </w:rPr>
        <w:tab/>
        <w:t>1s+3s circle 4H once round to Left, 1s facing 3s set &amp; 1s cast to 3rd place</w:t>
      </w:r>
      <w:r w:rsidRPr="00905E8B">
        <w:rPr>
          <w:b/>
          <w:sz w:val="24"/>
          <w:szCs w:val="24"/>
        </w:rPr>
        <w:t xml:space="preserve"> as </w:t>
      </w:r>
      <w:r w:rsidRPr="00905E8B">
        <w:rPr>
          <w:sz w:val="24"/>
          <w:szCs w:val="24"/>
        </w:rPr>
        <w:t>3s lead up to 2nd place</w:t>
      </w:r>
    </w:p>
    <w:p w14:paraId="431A4741" w14:textId="77777777" w:rsidR="006A40E4" w:rsidRPr="00905E8B" w:rsidRDefault="006A40E4" w:rsidP="006A40E4">
      <w:pPr>
        <w:rPr>
          <w:sz w:val="24"/>
          <w:szCs w:val="24"/>
        </w:rPr>
      </w:pPr>
    </w:p>
    <w:p w14:paraId="673637B4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LIGHT AND AIRY  (J8x32)  3C (4C set)</w:t>
      </w:r>
      <w:r w:rsidRPr="00905E8B">
        <w:rPr>
          <w:sz w:val="24"/>
          <w:szCs w:val="24"/>
        </w:rPr>
        <w:tab/>
        <w:t>William Campbell  RSCDS Bk 4</w:t>
      </w:r>
    </w:p>
    <w:p w14:paraId="39A6699E" w14:textId="61071179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>1s set &amp; cast to 3rd place (2s+3s step up 3-4); 1s set &amp; cast back to top (2s+3s step down 7-8)</w:t>
      </w:r>
    </w:p>
    <w:p w14:paraId="402EA259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>1s lead down the middle &amp; back</w:t>
      </w:r>
    </w:p>
    <w:p w14:paraId="581702E7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>1s+2s dance Allemande (1s end facing 1st corners)</w:t>
      </w:r>
    </w:p>
    <w:p w14:paraId="05D73834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>1s turn 1st corners RH, partner LH, 2nd corner RH, partner LH to end in 2nd place own sides</w:t>
      </w:r>
    </w:p>
    <w:p w14:paraId="5B8AA5F7" w14:textId="77777777" w:rsidR="006A40E4" w:rsidRPr="00905E8B" w:rsidRDefault="006A40E4" w:rsidP="006A40E4">
      <w:pPr>
        <w:rPr>
          <w:sz w:val="24"/>
          <w:szCs w:val="24"/>
        </w:rPr>
      </w:pPr>
    </w:p>
    <w:p w14:paraId="53E4AB11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SUGAR CANDIE  (S8x32)  3C (4C set)</w:t>
      </w:r>
      <w:r w:rsidRPr="00905E8B">
        <w:rPr>
          <w:sz w:val="24"/>
          <w:szCs w:val="24"/>
        </w:rPr>
        <w:tab/>
        <w:t>RSCDS Bk 26</w:t>
      </w:r>
    </w:p>
    <w:p w14:paraId="747D1BAC" w14:textId="3C7AF3B8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 xml:space="preserve">1s set &amp; cast 1 place (2s step up); 1s cross passing </w:t>
      </w:r>
      <w:proofErr w:type="spellStart"/>
      <w:r w:rsidRPr="00905E8B">
        <w:rPr>
          <w:sz w:val="24"/>
          <w:szCs w:val="24"/>
        </w:rPr>
        <w:t>LSh</w:t>
      </w:r>
      <w:proofErr w:type="spellEnd"/>
      <w:r w:rsidRPr="00905E8B">
        <w:rPr>
          <w:sz w:val="24"/>
          <w:szCs w:val="24"/>
        </w:rPr>
        <w:t xml:space="preserve"> &amp; cast </w:t>
      </w:r>
      <w:proofErr w:type="spellStart"/>
      <w:r w:rsidRPr="00905E8B">
        <w:rPr>
          <w:sz w:val="24"/>
          <w:szCs w:val="24"/>
        </w:rPr>
        <w:t>RSh</w:t>
      </w:r>
      <w:proofErr w:type="spellEnd"/>
      <w:r w:rsidRPr="00905E8B">
        <w:rPr>
          <w:sz w:val="24"/>
          <w:szCs w:val="24"/>
        </w:rPr>
        <w:t xml:space="preserve"> round their 1st corner into centre ending </w:t>
      </w:r>
      <w:proofErr w:type="spellStart"/>
      <w:r w:rsidRPr="00905E8B">
        <w:rPr>
          <w:sz w:val="24"/>
          <w:szCs w:val="24"/>
        </w:rPr>
        <w:t>BtoB</w:t>
      </w:r>
      <w:proofErr w:type="spellEnd"/>
      <w:r w:rsidRPr="00905E8B">
        <w:rPr>
          <w:sz w:val="24"/>
          <w:szCs w:val="24"/>
        </w:rPr>
        <w:t xml:space="preserve"> (Lady facing up, Man down)</w:t>
      </w:r>
    </w:p>
    <w:p w14:paraId="7E9B9AA1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>1L+2s &amp;1M+3s circle 3H round to left, turn to face partner &amp; set, 1s 3/4 turn partner 2H to end facing 1st corners</w:t>
      </w:r>
    </w:p>
    <w:p w14:paraId="32880A26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>1s turn 1st corner RH, partner LH, 2nd corner RH, partner LH &amp; end facing 1st corners</w:t>
      </w:r>
    </w:p>
    <w:p w14:paraId="27FA30CB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 xml:space="preserve">1s dance 6 bar </w:t>
      </w:r>
      <w:proofErr w:type="spellStart"/>
      <w:r w:rsidRPr="00905E8B">
        <w:rPr>
          <w:sz w:val="24"/>
          <w:szCs w:val="24"/>
        </w:rPr>
        <w:t>LSh</w:t>
      </w:r>
      <w:proofErr w:type="spellEnd"/>
      <w:r w:rsidRPr="00905E8B">
        <w:rPr>
          <w:sz w:val="24"/>
          <w:szCs w:val="24"/>
        </w:rPr>
        <w:t xml:space="preserve"> reel of 3 on opposite sides (pass 1st corner </w:t>
      </w:r>
      <w:proofErr w:type="spellStart"/>
      <w:r w:rsidRPr="00905E8B">
        <w:rPr>
          <w:sz w:val="24"/>
          <w:szCs w:val="24"/>
        </w:rPr>
        <w:t>LSh</w:t>
      </w:r>
      <w:proofErr w:type="spellEnd"/>
      <w:r w:rsidRPr="00905E8B">
        <w:rPr>
          <w:sz w:val="24"/>
          <w:szCs w:val="24"/>
        </w:rPr>
        <w:t>), 1s cross RH to 2nd place own sides</w:t>
      </w:r>
    </w:p>
    <w:p w14:paraId="0069814B" w14:textId="77777777" w:rsidR="006A40E4" w:rsidRPr="00905E8B" w:rsidRDefault="006A40E4" w:rsidP="006A40E4">
      <w:pPr>
        <w:rPr>
          <w:sz w:val="24"/>
          <w:szCs w:val="24"/>
        </w:rPr>
      </w:pPr>
    </w:p>
    <w:p w14:paraId="66CFB0F7" w14:textId="77777777" w:rsidR="006A40E4" w:rsidRPr="00905E8B" w:rsidRDefault="006A40E4" w:rsidP="006A40E4">
      <w:pPr>
        <w:pStyle w:val="Minicrib"/>
        <w:rPr>
          <w:sz w:val="24"/>
          <w:szCs w:val="24"/>
        </w:rPr>
      </w:pPr>
      <w:r w:rsidRPr="00905E8B">
        <w:rPr>
          <w:sz w:val="24"/>
          <w:szCs w:val="24"/>
        </w:rPr>
        <w:t>J. B. MILNE  (R8x32)  3C (4C set)</w:t>
      </w:r>
      <w:r w:rsidRPr="00905E8B">
        <w:rPr>
          <w:sz w:val="24"/>
          <w:szCs w:val="24"/>
        </w:rPr>
        <w:tab/>
        <w:t>Hugh Foss  Angus Fitchett Album</w:t>
      </w:r>
    </w:p>
    <w:p w14:paraId="5D75AA35" w14:textId="0FCDD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1- 8</w:t>
      </w:r>
      <w:r w:rsidRPr="00905E8B">
        <w:rPr>
          <w:sz w:val="24"/>
          <w:szCs w:val="24"/>
        </w:rPr>
        <w:tab/>
        <w:t>1M+2L set advancing &amp; turn RH, 1L+2M set advancing &amp; turn RH</w:t>
      </w:r>
    </w:p>
    <w:p w14:paraId="060FA3BA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 xml:space="preserve"> 9-16</w:t>
      </w:r>
      <w:r w:rsidRPr="00905E8B">
        <w:rPr>
          <w:sz w:val="24"/>
          <w:szCs w:val="24"/>
        </w:rPr>
        <w:tab/>
        <w:t>1s set advancing to each other &amp; turn 2H, cast to 2nd place &amp; Petronella turn to Lady between 2s &amp; Man between 3s</w:t>
      </w:r>
    </w:p>
    <w:p w14:paraId="2108BC56" w14:textId="77777777" w:rsidR="006A40E4" w:rsidRPr="00905E8B" w:rsidRDefault="006A40E4" w:rsidP="006A40E4">
      <w:pPr>
        <w:pStyle w:val="DanceBody"/>
        <w:rPr>
          <w:sz w:val="24"/>
          <w:szCs w:val="24"/>
        </w:rPr>
      </w:pPr>
      <w:r w:rsidRPr="00905E8B">
        <w:rPr>
          <w:sz w:val="24"/>
          <w:szCs w:val="24"/>
        </w:rPr>
        <w:t>17-24</w:t>
      </w:r>
      <w:r w:rsidRPr="00905E8B">
        <w:rPr>
          <w:sz w:val="24"/>
          <w:szCs w:val="24"/>
        </w:rPr>
        <w:tab/>
        <w:t>1s set &amp; 3/4 turn RH</w:t>
      </w:r>
      <w:r w:rsidRPr="00905E8B">
        <w:rPr>
          <w:b/>
          <w:sz w:val="24"/>
          <w:szCs w:val="24"/>
        </w:rPr>
        <w:t xml:space="preserve"> while </w:t>
      </w:r>
      <w:r w:rsidRPr="00905E8B">
        <w:rPr>
          <w:sz w:val="24"/>
          <w:szCs w:val="24"/>
        </w:rPr>
        <w:t>2s+3s change places RH on sides &amp; set, 1s repeat but 2s &amp; 3s cross RH &amp; set</w:t>
      </w:r>
    </w:p>
    <w:p w14:paraId="672DF7B2" w14:textId="77777777" w:rsidR="006A40E4" w:rsidRPr="00905E8B" w:rsidRDefault="006A40E4" w:rsidP="006A40E4">
      <w:pPr>
        <w:pStyle w:val="DanceBody"/>
        <w:keepNext w:val="0"/>
        <w:rPr>
          <w:sz w:val="24"/>
          <w:szCs w:val="24"/>
        </w:rPr>
      </w:pPr>
      <w:r w:rsidRPr="00905E8B">
        <w:rPr>
          <w:sz w:val="24"/>
          <w:szCs w:val="24"/>
        </w:rPr>
        <w:t>25-32</w:t>
      </w:r>
      <w:r w:rsidRPr="00905E8B">
        <w:rPr>
          <w:sz w:val="24"/>
          <w:szCs w:val="24"/>
        </w:rPr>
        <w:tab/>
        <w:t>1s set &amp; change places RH</w:t>
      </w:r>
      <w:r w:rsidRPr="00905E8B">
        <w:rPr>
          <w:b/>
          <w:sz w:val="24"/>
          <w:szCs w:val="24"/>
        </w:rPr>
        <w:t xml:space="preserve"> while </w:t>
      </w:r>
      <w:r w:rsidRPr="00905E8B">
        <w:rPr>
          <w:sz w:val="24"/>
          <w:szCs w:val="24"/>
        </w:rPr>
        <w:t>2s+3s change places RH on sides &amp; set, 1s cast round corner to 2nd pl own sides</w:t>
      </w:r>
      <w:r w:rsidRPr="00905E8B">
        <w:rPr>
          <w:b/>
          <w:sz w:val="24"/>
          <w:szCs w:val="24"/>
        </w:rPr>
        <w:t xml:space="preserve"> as </w:t>
      </w:r>
      <w:r w:rsidRPr="00905E8B">
        <w:rPr>
          <w:sz w:val="24"/>
          <w:szCs w:val="24"/>
        </w:rPr>
        <w:t>2s+3s</w:t>
      </w:r>
      <w:r w:rsidRPr="00905E8B">
        <w:rPr>
          <w:b/>
          <w:sz w:val="24"/>
          <w:szCs w:val="24"/>
        </w:rPr>
        <w:t xml:space="preserve"> </w:t>
      </w:r>
      <w:r w:rsidRPr="00905E8B">
        <w:rPr>
          <w:sz w:val="24"/>
          <w:szCs w:val="24"/>
        </w:rPr>
        <w:t>cross RH &amp; all set</w:t>
      </w:r>
    </w:p>
    <w:p w14:paraId="7DFD42D9" w14:textId="77777777" w:rsidR="006A40E4" w:rsidRPr="00905E8B" w:rsidRDefault="006A40E4" w:rsidP="006A40E4">
      <w:pPr>
        <w:rPr>
          <w:sz w:val="24"/>
          <w:szCs w:val="24"/>
        </w:rPr>
      </w:pPr>
    </w:p>
    <w:sectPr w:rsidR="006A40E4" w:rsidRPr="00905E8B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0902" w14:textId="77777777" w:rsidR="009B6B91" w:rsidRDefault="009B6B91" w:rsidP="00951DC9">
      <w:r>
        <w:separator/>
      </w:r>
    </w:p>
  </w:endnote>
  <w:endnote w:type="continuationSeparator" w:id="0">
    <w:p w14:paraId="36230B18" w14:textId="77777777" w:rsidR="009B6B91" w:rsidRDefault="009B6B91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20E1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F99A" w14:textId="77777777" w:rsidR="009B6B91" w:rsidRDefault="009B6B91" w:rsidP="00951DC9">
      <w:r>
        <w:separator/>
      </w:r>
    </w:p>
  </w:footnote>
  <w:footnote w:type="continuationSeparator" w:id="0">
    <w:p w14:paraId="571AD01F" w14:textId="77777777" w:rsidR="009B6B91" w:rsidRDefault="009B6B91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40E4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393A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57400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5EC8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A40E4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CA7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02EA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05E8B"/>
    <w:rsid w:val="00916AFC"/>
    <w:rsid w:val="009402E3"/>
    <w:rsid w:val="0094301B"/>
    <w:rsid w:val="00950421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B6B91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B7FC5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E79F7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12B7"/>
  <w15:docId w15:val="{21A8660C-0F96-496B-A36C-E2C7215F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7</TotalTime>
  <Pages>2</Pages>
  <Words>1265</Words>
  <Characters>4795</Characters>
  <Application>Microsoft Office Word</Application>
  <DocSecurity>0</DocSecurity>
  <Lines>108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5979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9</cp:revision>
  <dcterms:created xsi:type="dcterms:W3CDTF">2025-12-22T17:26:00Z</dcterms:created>
  <dcterms:modified xsi:type="dcterms:W3CDTF">2025-12-22T17:34:00Z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