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9308" w14:textId="199DDD29" w:rsidR="00951DC9" w:rsidRPr="007667C3" w:rsidRDefault="007667C3" w:rsidP="007667C3">
      <w:p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MORNINGSIDE SCOTTISH COUNTRY DANCE CLUB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MONDAY 16 February 2026</w:t>
      </w:r>
    </w:p>
    <w:p w14:paraId="6E4A340E" w14:textId="77777777" w:rsidR="002F13F3" w:rsidRPr="002F13F3" w:rsidRDefault="002F13F3" w:rsidP="008E5EC2">
      <w:pPr>
        <w:rPr>
          <w:sz w:val="24"/>
          <w:szCs w:val="24"/>
        </w:rPr>
      </w:pPr>
    </w:p>
    <w:p w14:paraId="3DD9340D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EH3 7AF  (J8x32)  3C (4C set)</w:t>
      </w:r>
      <w:r w:rsidRPr="002F13F3">
        <w:rPr>
          <w:sz w:val="24"/>
          <w:szCs w:val="24"/>
        </w:rPr>
        <w:tab/>
        <w:t>Roy Goldring  RSCDS Bk 40</w:t>
      </w:r>
    </w:p>
    <w:p w14:paraId="18FFB129" w14:textId="14FCB5DA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 lead down the middle &amp; back to top. 2s &amp; 3s step in on bar 8 ready for …</w:t>
      </w:r>
    </w:p>
    <w:p w14:paraId="243C2513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>1s+2s+3s Promenade ending with 1s casting to 2nd place</w:t>
      </w:r>
    </w:p>
    <w:p w14:paraId="3266FFB4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1s pass by the right &amp; turn 1st corners RH to end L between 2s &amp; M between 3s, 1s pass by the right &amp; turn 2nd corners RH to end between </w:t>
      </w:r>
      <w:proofErr w:type="spellStart"/>
      <w:r w:rsidRPr="002F13F3">
        <w:rPr>
          <w:sz w:val="24"/>
          <w:szCs w:val="24"/>
        </w:rPr>
        <w:t>crnrs</w:t>
      </w:r>
      <w:proofErr w:type="spellEnd"/>
    </w:p>
    <w:p w14:paraId="346C5FE7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>1M dances RH across with 2s &amp; 1L with 3s, 1L dances up between 2s &amp; casts to 2nd place own side</w:t>
      </w:r>
      <w:r w:rsidRPr="002F13F3">
        <w:rPr>
          <w:b/>
          <w:sz w:val="24"/>
          <w:szCs w:val="24"/>
        </w:rPr>
        <w:t xml:space="preserve"> as </w:t>
      </w:r>
      <w:r w:rsidRPr="002F13F3">
        <w:rPr>
          <w:sz w:val="24"/>
          <w:szCs w:val="24"/>
        </w:rPr>
        <w:t>1M dances between 3s &amp; casts up</w:t>
      </w:r>
    </w:p>
    <w:p w14:paraId="767B694E" w14:textId="77777777" w:rsidR="008E5EC2" w:rsidRPr="002F13F3" w:rsidRDefault="008E5EC2" w:rsidP="008E5EC2">
      <w:pPr>
        <w:rPr>
          <w:sz w:val="24"/>
          <w:szCs w:val="24"/>
        </w:rPr>
      </w:pPr>
    </w:p>
    <w:p w14:paraId="7E6967BF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BAULDY BAIN'S FIDDLE  (R8x32)  3C (4C set)</w:t>
      </w:r>
      <w:r w:rsidRPr="002F13F3">
        <w:rPr>
          <w:sz w:val="24"/>
          <w:szCs w:val="24"/>
        </w:rPr>
        <w:tab/>
        <w:t>John Bowie Dickson  Lothian Coll</w:t>
      </w:r>
    </w:p>
    <w:p w14:paraId="70BA327C" w14:textId="6E423EA0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 turn RH, cast 1 place, turn LH 1.1/2 times 2nd place opposite sides</w:t>
      </w:r>
    </w:p>
    <w:p w14:paraId="322FADCB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>1M casts up, crosses &amp; casts to 2nd place own side as 1L cast down 1 place, crosses &amp; casts up to 2nd place while 2s+3s dance RH across once round 1s turn LH 1.1/2 times to face 1st corners positions while 2s+3s chase clockwise to opposite corners</w:t>
      </w:r>
    </w:p>
    <w:p w14:paraId="6A2B0A34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>1s dance 1/2 diagonal reel of 4 with 1st corners &amp; 1/2 reel of 4 with 2nd corners</w:t>
      </w:r>
    </w:p>
    <w:p w14:paraId="10335558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>2s+1s+3s dance 6H round &amp; back</w:t>
      </w:r>
    </w:p>
    <w:p w14:paraId="59D4E92E" w14:textId="77777777" w:rsidR="008E5EC2" w:rsidRDefault="008E5EC2" w:rsidP="008E5EC2">
      <w:pPr>
        <w:rPr>
          <w:sz w:val="24"/>
          <w:szCs w:val="24"/>
        </w:rPr>
      </w:pPr>
    </w:p>
    <w:p w14:paraId="239B89D1" w14:textId="77777777" w:rsidR="002972E8" w:rsidRDefault="002972E8" w:rsidP="002972E8">
      <w:pPr>
        <w:pStyle w:val="DanceBody"/>
        <w:keepNext w:val="0"/>
        <w:rPr>
          <w:b/>
          <w:bCs/>
          <w:sz w:val="24"/>
          <w:szCs w:val="24"/>
        </w:rPr>
      </w:pPr>
      <w:r w:rsidRPr="00046CE7">
        <w:rPr>
          <w:b/>
          <w:bCs/>
          <w:sz w:val="24"/>
          <w:szCs w:val="24"/>
        </w:rPr>
        <w:t xml:space="preserve">LA FRANÇAISE EN </w:t>
      </w:r>
      <w:proofErr w:type="gramStart"/>
      <w:r w:rsidRPr="00046CE7">
        <w:rPr>
          <w:b/>
          <w:bCs/>
          <w:sz w:val="24"/>
          <w:szCs w:val="24"/>
        </w:rPr>
        <w:t>ÉCOSSE</w:t>
      </w:r>
      <w:r>
        <w:rPr>
          <w:b/>
          <w:bCs/>
          <w:sz w:val="24"/>
          <w:szCs w:val="24"/>
        </w:rPr>
        <w:t xml:space="preserve">  (</w:t>
      </w:r>
      <w:proofErr w:type="gramEnd"/>
      <w:r>
        <w:rPr>
          <w:b/>
          <w:bCs/>
          <w:sz w:val="24"/>
          <w:szCs w:val="24"/>
        </w:rPr>
        <w:t>S3x32</w:t>
      </w:r>
      <w:proofErr w:type="gramStart"/>
      <w:r>
        <w:rPr>
          <w:b/>
          <w:bCs/>
          <w:sz w:val="24"/>
          <w:szCs w:val="24"/>
        </w:rPr>
        <w:t>)  3</w:t>
      </w:r>
      <w:proofErr w:type="gramEnd"/>
      <w:r>
        <w:rPr>
          <w:b/>
          <w:bCs/>
          <w:sz w:val="24"/>
          <w:szCs w:val="24"/>
        </w:rPr>
        <w:t>C set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Alison Austin</w:t>
      </w:r>
    </w:p>
    <w:p w14:paraId="2102E06F" w14:textId="77777777" w:rsidR="002972E8" w:rsidRDefault="002972E8" w:rsidP="002972E8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E17628">
        <w:rPr>
          <w:sz w:val="24"/>
          <w:szCs w:val="24"/>
        </w:rPr>
        <w:t>8</w:t>
      </w:r>
      <w:proofErr w:type="gramStart"/>
      <w:r w:rsidRPr="00E17628">
        <w:rPr>
          <w:sz w:val="24"/>
          <w:szCs w:val="24"/>
        </w:rPr>
        <w:tab/>
        <w:t>!s</w:t>
      </w:r>
      <w:proofErr w:type="gramEnd"/>
      <w:r w:rsidRPr="00E17628">
        <w:rPr>
          <w:sz w:val="24"/>
          <w:szCs w:val="24"/>
        </w:rPr>
        <w:t xml:space="preserve"> cross down RH</w:t>
      </w:r>
      <w:r>
        <w:rPr>
          <w:sz w:val="24"/>
          <w:szCs w:val="24"/>
        </w:rPr>
        <w:t xml:space="preserve"> </w:t>
      </w:r>
      <w:r w:rsidRPr="00E17628">
        <w:rPr>
          <w:sz w:val="24"/>
          <w:szCs w:val="24"/>
        </w:rPr>
        <w:t>below 2s &amp; cast behind 3s</w:t>
      </w:r>
      <w:r>
        <w:rPr>
          <w:sz w:val="24"/>
          <w:szCs w:val="24"/>
        </w:rPr>
        <w:t>, cross up RH above 3s &amp; cast behind 2s to original place</w:t>
      </w:r>
    </w:p>
    <w:p w14:paraId="0668BD12" w14:textId="77777777" w:rsidR="002972E8" w:rsidRDefault="002972E8" w:rsidP="002972E8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9- 16</w:t>
      </w:r>
      <w:r>
        <w:rPr>
          <w:sz w:val="24"/>
          <w:szCs w:val="24"/>
        </w:rPr>
        <w:tab/>
        <w:t xml:space="preserve">1s +2s dance the </w:t>
      </w:r>
      <w:proofErr w:type="gramStart"/>
      <w:r>
        <w:rPr>
          <w:sz w:val="24"/>
          <w:szCs w:val="24"/>
        </w:rPr>
        <w:t>Tourbillon :</w:t>
      </w:r>
      <w:proofErr w:type="gramEnd"/>
      <w:r>
        <w:rPr>
          <w:sz w:val="24"/>
          <w:szCs w:val="24"/>
        </w:rPr>
        <w:t>-</w:t>
      </w:r>
    </w:p>
    <w:p w14:paraId="7B2A1E99" w14:textId="77777777" w:rsidR="002972E8" w:rsidRDefault="002972E8" w:rsidP="002972E8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ab/>
        <w:t>1s &amp; 2s turn partners 2H 1/2 way, 1M &amp; 2L lead partners on 1 place clockwise to end 1s on Ladies side &amp; 2s on Men’s side, 1s set to 2s</w:t>
      </w:r>
    </w:p>
    <w:p w14:paraId="19E4C33A" w14:textId="77777777" w:rsidR="002972E8" w:rsidRDefault="002972E8" w:rsidP="002972E8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ab/>
        <w:t>1s &amp; 2s 1/2 turn partners 2H, 1L &amp; 2M lead partners on 1 place to end 2s in 1st pl &amp; 1s in 2nd pl &amp; 2s &amp; 1s cross RH to own side.  2 1 3</w:t>
      </w:r>
    </w:p>
    <w:p w14:paraId="7822546B" w14:textId="77777777" w:rsidR="002972E8" w:rsidRDefault="002972E8" w:rsidP="002972E8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17- 24</w:t>
      </w:r>
      <w:r>
        <w:rPr>
          <w:sz w:val="24"/>
          <w:szCs w:val="24"/>
        </w:rPr>
        <w:tab/>
        <w:t xml:space="preserve">1s petronella turn to 1L between 2s facing down, 1M between 3s facing up &amp; all set. 1L +2L turn RH 3/4 </w:t>
      </w:r>
      <w:r w:rsidRPr="001C4CCD">
        <w:rPr>
          <w:b/>
          <w:bCs/>
          <w:sz w:val="24"/>
          <w:szCs w:val="24"/>
        </w:rPr>
        <w:t>while</w:t>
      </w:r>
      <w:r>
        <w:rPr>
          <w:sz w:val="24"/>
          <w:szCs w:val="24"/>
        </w:rPr>
        <w:t xml:space="preserve"> 1M + 3M turn RH 3/4, 1L +3L turn LH 1/2 </w:t>
      </w:r>
      <w:r w:rsidRPr="001C4CCD">
        <w:rPr>
          <w:b/>
          <w:bCs/>
          <w:sz w:val="24"/>
          <w:szCs w:val="24"/>
        </w:rPr>
        <w:t>while</w:t>
      </w:r>
      <w:r>
        <w:rPr>
          <w:sz w:val="24"/>
          <w:szCs w:val="24"/>
        </w:rPr>
        <w:t xml:space="preserve"> 1M &amp; 2M turn LH 1/2 (Ladies now 2 3 1, Men 1 2 3)</w:t>
      </w:r>
    </w:p>
    <w:p w14:paraId="580D9098" w14:textId="77777777" w:rsidR="002972E8" w:rsidRDefault="002972E8" w:rsidP="002972E8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25- 32</w:t>
      </w:r>
      <w:r>
        <w:rPr>
          <w:sz w:val="24"/>
          <w:szCs w:val="24"/>
        </w:rPr>
        <w:tab/>
        <w:t xml:space="preserve">1s +2s +3s dance 3 couple </w:t>
      </w:r>
      <w:proofErr w:type="spellStart"/>
      <w:r>
        <w:rPr>
          <w:sz w:val="24"/>
          <w:szCs w:val="24"/>
        </w:rPr>
        <w:t>Bourrel</w:t>
      </w:r>
      <w:proofErr w:type="spellEnd"/>
    </w:p>
    <w:p w14:paraId="1B70FDA6" w14:textId="77777777" w:rsidR="002972E8" w:rsidRPr="00791703" w:rsidRDefault="002972E8" w:rsidP="002972E8">
      <w:pPr>
        <w:pStyle w:val="Minicrib"/>
        <w:rPr>
          <w:b w:val="0"/>
          <w:bCs/>
        </w:rPr>
      </w:pPr>
      <w:r>
        <w:rPr>
          <w:sz w:val="24"/>
          <w:szCs w:val="24"/>
        </w:rPr>
        <w:tab/>
      </w:r>
      <w:r w:rsidRPr="00791703">
        <w:rPr>
          <w:b w:val="0"/>
          <w:bCs/>
          <w:sz w:val="24"/>
          <w:szCs w:val="24"/>
        </w:rPr>
        <w:t xml:space="preserve">25-28 3M &amp; 2L chase anticlockwise1/2 round </w:t>
      </w:r>
      <w:r w:rsidRPr="004C1DB5">
        <w:rPr>
          <w:sz w:val="24"/>
          <w:szCs w:val="24"/>
        </w:rPr>
        <w:t>while</w:t>
      </w:r>
      <w:r w:rsidRPr="00791703">
        <w:rPr>
          <w:b w:val="0"/>
          <w:bCs/>
          <w:sz w:val="24"/>
          <w:szCs w:val="24"/>
        </w:rPr>
        <w:t xml:space="preserve"> 1M + 3L </w:t>
      </w:r>
      <w:r w:rsidRPr="00791703">
        <w:rPr>
          <w:sz w:val="24"/>
          <w:szCs w:val="24"/>
        </w:rPr>
        <w:t>also</w:t>
      </w:r>
      <w:r w:rsidRPr="00791703">
        <w:rPr>
          <w:b w:val="0"/>
          <w:bCs/>
          <w:sz w:val="24"/>
          <w:szCs w:val="24"/>
        </w:rPr>
        <w:t xml:space="preserve"> 2</w:t>
      </w:r>
      <w:r>
        <w:rPr>
          <w:b w:val="0"/>
          <w:bCs/>
          <w:sz w:val="24"/>
          <w:szCs w:val="24"/>
        </w:rPr>
        <w:t>M</w:t>
      </w:r>
      <w:r w:rsidRPr="00791703">
        <w:rPr>
          <w:b w:val="0"/>
          <w:bCs/>
          <w:sz w:val="24"/>
          <w:szCs w:val="24"/>
        </w:rPr>
        <w:t xml:space="preserve"> +1L set advancing &amp; 3/4 turn 2H into line up/down middle, pull back RSH to face own</w:t>
      </w:r>
      <w:r>
        <w:rPr>
          <w:b w:val="0"/>
          <w:bCs/>
          <w:sz w:val="24"/>
          <w:szCs w:val="24"/>
        </w:rPr>
        <w:t xml:space="preserve"> partners</w:t>
      </w:r>
    </w:p>
    <w:p w14:paraId="49CE634B" w14:textId="4CFA82A2" w:rsidR="007667C3" w:rsidRPr="00744101" w:rsidRDefault="002972E8" w:rsidP="00744101">
      <w:pPr>
        <w:pStyle w:val="DanceBody"/>
        <w:rPr>
          <w:bCs/>
          <w:sz w:val="24"/>
          <w:szCs w:val="24"/>
        </w:rPr>
      </w:pPr>
      <w:r w:rsidRPr="00791703">
        <w:rPr>
          <w:bCs/>
        </w:rPr>
        <w:t xml:space="preserve"> </w:t>
      </w:r>
      <w:r>
        <w:rPr>
          <w:bCs/>
        </w:rPr>
        <w:tab/>
      </w:r>
      <w:r w:rsidRPr="003F3A7A">
        <w:rPr>
          <w:bCs/>
          <w:sz w:val="24"/>
          <w:szCs w:val="24"/>
        </w:rPr>
        <w:t>29-32 All set &amp; turn 2H to own sides</w:t>
      </w:r>
    </w:p>
    <w:p w14:paraId="37DE36D3" w14:textId="77777777" w:rsidR="007667C3" w:rsidRPr="002F13F3" w:rsidRDefault="007667C3" w:rsidP="008E5EC2">
      <w:pPr>
        <w:rPr>
          <w:sz w:val="24"/>
          <w:szCs w:val="24"/>
        </w:rPr>
      </w:pPr>
    </w:p>
    <w:p w14:paraId="7310A2A3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RAMADAN-CE  (R8x32)  3C (4C set)</w:t>
      </w:r>
      <w:r w:rsidRPr="002F13F3">
        <w:rPr>
          <w:sz w:val="24"/>
          <w:szCs w:val="24"/>
        </w:rPr>
        <w:tab/>
        <w:t>John Drewry  Turkish Set</w:t>
      </w:r>
    </w:p>
    <w:p w14:paraId="4F16A857" w14:textId="35395222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 xml:space="preserve">1s dance </w:t>
      </w:r>
      <w:proofErr w:type="spellStart"/>
      <w:r w:rsidRPr="002F13F3">
        <w:rPr>
          <w:sz w:val="24"/>
          <w:szCs w:val="24"/>
        </w:rPr>
        <w:t>Inveran</w:t>
      </w:r>
      <w:proofErr w:type="spellEnd"/>
      <w:r w:rsidRPr="002F13F3">
        <w:rPr>
          <w:sz w:val="24"/>
          <w:szCs w:val="24"/>
        </w:rPr>
        <w:t xml:space="preserve"> Reels with 2s+3s</w:t>
      </w:r>
    </w:p>
    <w:p w14:paraId="3344E108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>1s cross RH, cast 1 place (2s step up) &amp; 1s turn RH to face 1st corners</w:t>
      </w:r>
    </w:p>
    <w:p w14:paraId="7479B80F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1s dance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round 1st corner, pass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&amp; dance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round 2nd corner to end 2nd place opposite side</w:t>
      </w:r>
      <w:r w:rsidRPr="002F13F3">
        <w:rPr>
          <w:b/>
          <w:sz w:val="24"/>
          <w:szCs w:val="24"/>
        </w:rPr>
        <w:t xml:space="preserve"> while </w:t>
      </w:r>
      <w:r w:rsidRPr="002F13F3">
        <w:rPr>
          <w:sz w:val="24"/>
          <w:szCs w:val="24"/>
        </w:rPr>
        <w:t xml:space="preserve">1st corners dance in, 1/2 turn RH, twirl &amp; dance out to </w:t>
      </w:r>
      <w:proofErr w:type="spellStart"/>
      <w:r w:rsidRPr="002F13F3">
        <w:rPr>
          <w:sz w:val="24"/>
          <w:szCs w:val="24"/>
        </w:rPr>
        <w:t>each others</w:t>
      </w:r>
      <w:proofErr w:type="spellEnd"/>
      <w:r w:rsidRPr="002F13F3">
        <w:rPr>
          <w:sz w:val="24"/>
          <w:szCs w:val="24"/>
        </w:rPr>
        <w:t xml:space="preserve"> place, 2nd corners dance similarly.  (3)(1)(2)</w:t>
      </w:r>
    </w:p>
    <w:p w14:paraId="7C971493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 xml:space="preserve">1s dance 1/2 </w:t>
      </w:r>
      <w:proofErr w:type="spellStart"/>
      <w:r w:rsidRPr="002F13F3">
        <w:rPr>
          <w:sz w:val="24"/>
          <w:szCs w:val="24"/>
        </w:rPr>
        <w:t>LSh</w:t>
      </w:r>
      <w:proofErr w:type="spellEnd"/>
      <w:r w:rsidRPr="002F13F3">
        <w:rPr>
          <w:sz w:val="24"/>
          <w:szCs w:val="24"/>
        </w:rPr>
        <w:t xml:space="preserve"> reels of 3 across (Man at top with 3s &amp; Lady at bottom with 2s), 1s dance 1/2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reels of 3 on own sides (Man Down, Lady up)</w:t>
      </w:r>
    </w:p>
    <w:p w14:paraId="12DF86A3" w14:textId="77777777" w:rsidR="008E5EC2" w:rsidRDefault="008E5EC2" w:rsidP="008E5EC2">
      <w:pPr>
        <w:rPr>
          <w:sz w:val="24"/>
          <w:szCs w:val="24"/>
        </w:rPr>
      </w:pPr>
    </w:p>
    <w:p w14:paraId="5909A867" w14:textId="0020456F" w:rsidR="00237868" w:rsidRPr="00237868" w:rsidRDefault="00237868" w:rsidP="008E5E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1C7A6D4A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FATHER CONNELLY'S JIG  (J4x64)  4C set</w:t>
      </w:r>
      <w:r w:rsidRPr="002F13F3">
        <w:rPr>
          <w:sz w:val="24"/>
          <w:szCs w:val="24"/>
        </w:rPr>
        <w:tab/>
        <w:t>John Drewry  Donside Bk</w:t>
      </w:r>
    </w:p>
    <w:p w14:paraId="1D5D32C5" w14:textId="27DE76A5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1s+2s Set &amp; Rotate:</w:t>
      </w:r>
    </w:p>
    <w:p w14:paraId="1B71727B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ab/>
        <w:t>Set, rotate singly &amp; dance on 1 place clockwise, change places RH on sides &amp; dance on 1 place to own sides. Order 2 1 3 4</w:t>
      </w:r>
    </w:p>
    <w:p w14:paraId="6A419406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 xml:space="preserve">1s dance 1/2 </w:t>
      </w:r>
      <w:proofErr w:type="spellStart"/>
      <w:r w:rsidRPr="002F13F3">
        <w:rPr>
          <w:sz w:val="24"/>
          <w:szCs w:val="24"/>
        </w:rPr>
        <w:t>diag</w:t>
      </w:r>
      <w:proofErr w:type="spellEnd"/>
      <w:r w:rsidRPr="002F13F3">
        <w:rPr>
          <w:sz w:val="24"/>
          <w:szCs w:val="24"/>
        </w:rPr>
        <w:t xml:space="preserve"> R&amp;L with 1st corners</w:t>
      </w:r>
      <w:r w:rsidRPr="002F13F3">
        <w:rPr>
          <w:b/>
          <w:sz w:val="24"/>
          <w:szCs w:val="24"/>
        </w:rPr>
        <w:t xml:space="preserve"> while </w:t>
      </w:r>
      <w:r w:rsidRPr="002F13F3">
        <w:rPr>
          <w:sz w:val="24"/>
          <w:szCs w:val="24"/>
        </w:rPr>
        <w:t xml:space="preserve">2nd corners set &amp; change places diagonally RH, 1s dance 1/2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reels of 3 on opposite sides (1M up, 1L down). (2)(1)(3) 4</w:t>
      </w:r>
    </w:p>
    <w:p w14:paraId="70D8A4FC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1s dance 1/2 </w:t>
      </w:r>
      <w:proofErr w:type="spellStart"/>
      <w:r w:rsidRPr="002F13F3">
        <w:rPr>
          <w:sz w:val="24"/>
          <w:szCs w:val="24"/>
        </w:rPr>
        <w:t>diag</w:t>
      </w:r>
      <w:proofErr w:type="spellEnd"/>
      <w:r w:rsidRPr="002F13F3">
        <w:rPr>
          <w:sz w:val="24"/>
          <w:szCs w:val="24"/>
        </w:rPr>
        <w:t xml:space="preserve"> R&amp;L with 3rd corner (</w:t>
      </w:r>
      <w:proofErr w:type="spellStart"/>
      <w:r w:rsidRPr="002F13F3">
        <w:rPr>
          <w:sz w:val="24"/>
          <w:szCs w:val="24"/>
        </w:rPr>
        <w:t>pstn</w:t>
      </w:r>
      <w:proofErr w:type="spellEnd"/>
      <w:r w:rsidRPr="002F13F3">
        <w:rPr>
          <w:sz w:val="24"/>
          <w:szCs w:val="24"/>
        </w:rPr>
        <w:t>)</w:t>
      </w:r>
      <w:r w:rsidRPr="002F13F3">
        <w:rPr>
          <w:b/>
          <w:sz w:val="24"/>
          <w:szCs w:val="24"/>
        </w:rPr>
        <w:t xml:space="preserve"> while </w:t>
      </w:r>
      <w:r w:rsidRPr="002F13F3">
        <w:rPr>
          <w:sz w:val="24"/>
          <w:szCs w:val="24"/>
        </w:rPr>
        <w:t>2nd corners (</w:t>
      </w:r>
      <w:proofErr w:type="spellStart"/>
      <w:r w:rsidRPr="002F13F3">
        <w:rPr>
          <w:sz w:val="24"/>
          <w:szCs w:val="24"/>
        </w:rPr>
        <w:t>pstn</w:t>
      </w:r>
      <w:proofErr w:type="spellEnd"/>
      <w:r w:rsidRPr="002F13F3">
        <w:rPr>
          <w:sz w:val="24"/>
          <w:szCs w:val="24"/>
        </w:rPr>
        <w:t xml:space="preserve">) set &amp; change places diagonally, 1s dance 1/2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reels of 3 on own sides (1M down, 1L up). 2 1 3 4</w:t>
      </w:r>
    </w:p>
    <w:p w14:paraId="423E4C96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>1s dance reels of 3 across Lady with 2s &amp; Man with 3s (</w:t>
      </w:r>
      <w:proofErr w:type="spellStart"/>
      <w:r w:rsidRPr="002F13F3">
        <w:rPr>
          <w:sz w:val="24"/>
          <w:szCs w:val="24"/>
        </w:rPr>
        <w:t>LSh</w:t>
      </w:r>
      <w:proofErr w:type="spellEnd"/>
      <w:r w:rsidRPr="002F13F3">
        <w:rPr>
          <w:sz w:val="24"/>
          <w:szCs w:val="24"/>
        </w:rPr>
        <w:t xml:space="preserve"> to 1st corner)</w:t>
      </w:r>
    </w:p>
    <w:p w14:paraId="6B0CE5D7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33-40</w:t>
      </w:r>
      <w:r w:rsidRPr="002F13F3">
        <w:rPr>
          <w:sz w:val="24"/>
          <w:szCs w:val="24"/>
        </w:rPr>
        <w:tab/>
        <w:t>1s cross down between 3s, 1L casts up round 3M &amp; 1M casts down round 4L, 1s change places LH in centre &amp; cast to 3rd place own sides</w:t>
      </w:r>
    </w:p>
    <w:p w14:paraId="68DA50A7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41-56</w:t>
      </w:r>
      <w:r w:rsidRPr="002F13F3">
        <w:rPr>
          <w:sz w:val="24"/>
          <w:szCs w:val="24"/>
        </w:rPr>
        <w:tab/>
        <w:t>3s+1s+4s (bottom 3 couples) repeat bars 9-24. Order 2 3 1 4</w:t>
      </w:r>
    </w:p>
    <w:p w14:paraId="1A551812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57-64</w:t>
      </w:r>
      <w:r w:rsidRPr="002F13F3">
        <w:rPr>
          <w:sz w:val="24"/>
          <w:szCs w:val="24"/>
        </w:rPr>
        <w:tab/>
        <w:t>All (or bottom 3 couples only) circle 8(6)H round &amp; back. 1s step down to end 2 3 4 1</w:t>
      </w:r>
    </w:p>
    <w:p w14:paraId="02AC6FB6" w14:textId="32D6C7EB" w:rsidR="008E5EC2" w:rsidRDefault="002B3116" w:rsidP="008E5E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BREAK</w:t>
      </w:r>
    </w:p>
    <w:p w14:paraId="0F3FFC17" w14:textId="77777777" w:rsidR="002B3116" w:rsidRPr="002B3116" w:rsidRDefault="002B3116" w:rsidP="008E5EC2">
      <w:pPr>
        <w:rPr>
          <w:b/>
          <w:bCs/>
          <w:sz w:val="24"/>
          <w:szCs w:val="24"/>
        </w:rPr>
      </w:pPr>
    </w:p>
    <w:p w14:paraId="02A910A2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CITY LIGHTS  (J8x32)  3C (4C set)</w:t>
      </w:r>
      <w:r w:rsidRPr="002F13F3">
        <w:rPr>
          <w:sz w:val="24"/>
          <w:szCs w:val="24"/>
        </w:rPr>
        <w:tab/>
        <w:t>Nicola Scott  RSCDS Bk 52</w:t>
      </w:r>
    </w:p>
    <w:p w14:paraId="736030D6" w14:textId="5787753A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 turn RH, cast (2s step up), turn 1.1/4 LH to face 1st corners</w:t>
      </w:r>
    </w:p>
    <w:p w14:paraId="4C3E7CD9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9-12</w:t>
      </w:r>
      <w:r w:rsidRPr="002F13F3">
        <w:rPr>
          <w:sz w:val="24"/>
          <w:szCs w:val="24"/>
        </w:rPr>
        <w:tab/>
        <w:t>Corners Pass &amp; Allemande Turn:</w:t>
      </w:r>
    </w:p>
    <w:p w14:paraId="14487B75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ab/>
        <w:t xml:space="preserve">As Corners </w:t>
      </w:r>
      <w:proofErr w:type="spellStart"/>
      <w:r w:rsidRPr="002F13F3">
        <w:rPr>
          <w:sz w:val="24"/>
          <w:szCs w:val="24"/>
        </w:rPr>
        <w:t>Pass+Turn</w:t>
      </w:r>
      <w:proofErr w:type="spellEnd"/>
      <w:r w:rsidRPr="002F13F3">
        <w:rPr>
          <w:sz w:val="24"/>
          <w:szCs w:val="24"/>
        </w:rPr>
        <w:t xml:space="preserve"> except corners dance in, join RH &amp; Lady dances under Man's arm. Lady curves out to place as Man retires.</w:t>
      </w:r>
    </w:p>
    <w:p w14:paraId="3BB4FD30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13-16</w:t>
      </w:r>
      <w:r w:rsidRPr="002F13F3">
        <w:rPr>
          <w:sz w:val="24"/>
          <w:szCs w:val="24"/>
        </w:rPr>
        <w:tab/>
        <w:t xml:space="preserve">1s in centre turn 1.1/4 LH to face 2nd corner </w:t>
      </w:r>
      <w:proofErr w:type="spellStart"/>
      <w:r w:rsidRPr="002F13F3">
        <w:rPr>
          <w:sz w:val="24"/>
          <w:szCs w:val="24"/>
        </w:rPr>
        <w:t>pstns</w:t>
      </w:r>
      <w:proofErr w:type="spellEnd"/>
      <w:r w:rsidRPr="002F13F3">
        <w:rPr>
          <w:sz w:val="24"/>
          <w:szCs w:val="24"/>
        </w:rPr>
        <w:t xml:space="preserve"> </w:t>
      </w:r>
      <w:r w:rsidRPr="002F13F3">
        <w:rPr>
          <w:b/>
          <w:sz w:val="24"/>
          <w:szCs w:val="24"/>
        </w:rPr>
        <w:t>while</w:t>
      </w:r>
      <w:r w:rsidRPr="002F13F3">
        <w:rPr>
          <w:sz w:val="24"/>
          <w:szCs w:val="24"/>
        </w:rPr>
        <w:t xml:space="preserve"> corners chase clockwise 1/2 round</w:t>
      </w:r>
    </w:p>
    <w:p w14:paraId="2961F16E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Repeat 9-16 with 2nd corner </w:t>
      </w:r>
      <w:proofErr w:type="spellStart"/>
      <w:r w:rsidRPr="002F13F3">
        <w:rPr>
          <w:sz w:val="24"/>
          <w:szCs w:val="24"/>
        </w:rPr>
        <w:t>pstns</w:t>
      </w:r>
      <w:proofErr w:type="spellEnd"/>
      <w:r w:rsidRPr="002F13F3">
        <w:rPr>
          <w:sz w:val="24"/>
          <w:szCs w:val="24"/>
        </w:rPr>
        <w:t xml:space="preserve">, with 1s turning 1.3/4 LH to end centre </w:t>
      </w:r>
      <w:proofErr w:type="spellStart"/>
      <w:r w:rsidRPr="002F13F3">
        <w:rPr>
          <w:sz w:val="24"/>
          <w:szCs w:val="24"/>
        </w:rPr>
        <w:t>LSh</w:t>
      </w:r>
      <w:proofErr w:type="spellEnd"/>
      <w:r w:rsidRPr="002F13F3">
        <w:rPr>
          <w:sz w:val="24"/>
          <w:szCs w:val="24"/>
        </w:rPr>
        <w:t xml:space="preserve"> to </w:t>
      </w:r>
      <w:proofErr w:type="spellStart"/>
      <w:r w:rsidRPr="002F13F3">
        <w:rPr>
          <w:sz w:val="24"/>
          <w:szCs w:val="24"/>
        </w:rPr>
        <w:t>LSh</w:t>
      </w:r>
      <w:proofErr w:type="spellEnd"/>
      <w:r w:rsidRPr="002F13F3">
        <w:rPr>
          <w:sz w:val="24"/>
          <w:szCs w:val="24"/>
        </w:rPr>
        <w:t xml:space="preserve"> facing </w:t>
      </w:r>
      <w:proofErr w:type="spellStart"/>
      <w:r w:rsidRPr="002F13F3">
        <w:rPr>
          <w:sz w:val="24"/>
          <w:szCs w:val="24"/>
        </w:rPr>
        <w:t>opp</w:t>
      </w:r>
      <w:proofErr w:type="spellEnd"/>
      <w:r w:rsidRPr="002F13F3">
        <w:rPr>
          <w:sz w:val="24"/>
          <w:szCs w:val="24"/>
        </w:rPr>
        <w:t xml:space="preserve"> sides</w:t>
      </w:r>
    </w:p>
    <w:p w14:paraId="2D77DE61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 xml:space="preserve">1L+2s &amp; 1M+3s dance RH across; all turn partners RH (or </w:t>
      </w:r>
      <w:proofErr w:type="spellStart"/>
      <w:proofErr w:type="gramStart"/>
      <w:r w:rsidRPr="002F13F3">
        <w:rPr>
          <w:sz w:val="24"/>
          <w:szCs w:val="24"/>
        </w:rPr>
        <w:t>birl</w:t>
      </w:r>
      <w:proofErr w:type="spellEnd"/>
      <w:r w:rsidRPr="002F13F3">
        <w:rPr>
          <w:sz w:val="24"/>
          <w:szCs w:val="24"/>
        </w:rPr>
        <w:t>)  2</w:t>
      </w:r>
      <w:proofErr w:type="gramEnd"/>
      <w:r w:rsidRPr="002F13F3">
        <w:rPr>
          <w:sz w:val="24"/>
          <w:szCs w:val="24"/>
        </w:rPr>
        <w:t xml:space="preserve"> 1 3</w:t>
      </w:r>
    </w:p>
    <w:p w14:paraId="0BAFB978" w14:textId="77777777" w:rsidR="008E5EC2" w:rsidRPr="002F13F3" w:rsidRDefault="008E5EC2" w:rsidP="008E5EC2">
      <w:pPr>
        <w:rPr>
          <w:sz w:val="24"/>
          <w:szCs w:val="24"/>
        </w:rPr>
      </w:pPr>
    </w:p>
    <w:p w14:paraId="09DA8516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BALMORAL STRATHSPEY  (S4x32)  4C set</w:t>
      </w:r>
      <w:r w:rsidRPr="002F13F3">
        <w:rPr>
          <w:sz w:val="24"/>
          <w:szCs w:val="24"/>
        </w:rPr>
        <w:tab/>
        <w:t>John A Charles  RSCDS Bk 22</w:t>
      </w:r>
    </w:p>
    <w:p w14:paraId="3EC93F77" w14:textId="46962A1D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1s+2s &amp; 3s+4s dance R&amp;L</w:t>
      </w:r>
    </w:p>
    <w:p w14:paraId="49948B40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>1s+2s &amp; 3s+4s set &amp; dance RH across 1/2 way, set &amp; cross RH to own sides.  2 1 4 3</w:t>
      </w:r>
    </w:p>
    <w:p w14:paraId="62AF0571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>All dance reel of 4 on own sides, 2s end in 1st place on sides, Bar 24 1s+4s+3s all dance into centre towards partner ready for ...</w:t>
      </w:r>
    </w:p>
    <w:p w14:paraId="6F70AF2B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>1s+4s+3s (bottom 3 couples) dance Allemande (2s in top place stand)</w:t>
      </w:r>
    </w:p>
    <w:p w14:paraId="4D84FAEE" w14:textId="77777777" w:rsidR="008E5EC2" w:rsidRPr="002F13F3" w:rsidRDefault="008E5EC2" w:rsidP="008E5EC2">
      <w:pPr>
        <w:rPr>
          <w:sz w:val="24"/>
          <w:szCs w:val="24"/>
        </w:rPr>
      </w:pPr>
    </w:p>
    <w:p w14:paraId="7BB3932D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FRASER'S FAVOURITE  (R8x32)  3C (4C set)</w:t>
      </w:r>
      <w:r w:rsidRPr="002F13F3">
        <w:rPr>
          <w:sz w:val="24"/>
          <w:szCs w:val="24"/>
        </w:rPr>
        <w:tab/>
        <w:t>J Laurie  RSCDS Leaflet Dances 7</w:t>
      </w:r>
    </w:p>
    <w:p w14:paraId="129B8C5D" w14:textId="471E97D5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1M+2L turn RH, 2M+1L turn LH 1.1/2 times to end facing partners</w:t>
      </w:r>
    </w:p>
    <w:p w14:paraId="74647A2A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 xml:space="preserve">1s+2s dance diagonal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reel of 4 (1s end in 2nd place)</w:t>
      </w:r>
    </w:p>
    <w:p w14:paraId="4DAF87CE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1s set advancing to end </w:t>
      </w:r>
      <w:proofErr w:type="spellStart"/>
      <w:r w:rsidRPr="002F13F3">
        <w:rPr>
          <w:sz w:val="24"/>
          <w:szCs w:val="24"/>
        </w:rPr>
        <w:t>BtoB</w:t>
      </w:r>
      <w:proofErr w:type="spellEnd"/>
      <w:r w:rsidRPr="002F13F3">
        <w:rPr>
          <w:sz w:val="24"/>
          <w:szCs w:val="24"/>
        </w:rPr>
        <w:t xml:space="preserve"> Lady facing up Man down &amp; dance Crown Triangles</w:t>
      </w:r>
    </w:p>
    <w:p w14:paraId="61F9CF10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 xml:space="preserve">1s dance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reel of 3 on opposite sides giving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to 2nd corners &amp; cross back to 2nd place</w:t>
      </w:r>
    </w:p>
    <w:p w14:paraId="1D3B09DF" w14:textId="77777777" w:rsidR="008E5EC2" w:rsidRPr="002F13F3" w:rsidRDefault="008E5EC2" w:rsidP="008E5EC2">
      <w:pPr>
        <w:rPr>
          <w:sz w:val="24"/>
          <w:szCs w:val="24"/>
        </w:rPr>
      </w:pPr>
    </w:p>
    <w:p w14:paraId="65BB9408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BARBARA'S STRATHSPEY  (S8x32)  3C (4C set)</w:t>
      </w:r>
      <w:r w:rsidRPr="002F13F3">
        <w:rPr>
          <w:sz w:val="24"/>
          <w:szCs w:val="24"/>
        </w:rPr>
        <w:tab/>
        <w:t>Sue McKinnell  RSCDS Bk 46</w:t>
      </w:r>
    </w:p>
    <w:p w14:paraId="451E4236" w14:textId="15652EA8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 set &amp; cast 1 place (2s step up); 1s dance 1/2 Fig of 8 (1M round 2s, 1L round 3s).  2 (1) 3</w:t>
      </w:r>
    </w:p>
    <w:p w14:paraId="34DEEF21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 xml:space="preserve">2s+1s+3s set &amp; 1s cross passing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; 2M+1M </w:t>
      </w:r>
      <w:r w:rsidRPr="002F13F3">
        <w:rPr>
          <w:b/>
          <w:sz w:val="24"/>
          <w:szCs w:val="24"/>
        </w:rPr>
        <w:t>also</w:t>
      </w:r>
      <w:r w:rsidRPr="002F13F3">
        <w:rPr>
          <w:sz w:val="24"/>
          <w:szCs w:val="24"/>
        </w:rPr>
        <w:t xml:space="preserve"> 1L+3L turn RH 1.1/2 times on sides</w:t>
      </w:r>
    </w:p>
    <w:p w14:paraId="678892D6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1s+2s+3s dance 3 couple </w:t>
      </w:r>
      <w:proofErr w:type="spellStart"/>
      <w:r w:rsidRPr="002F13F3">
        <w:rPr>
          <w:sz w:val="24"/>
          <w:szCs w:val="24"/>
        </w:rPr>
        <w:t>Bourrel</w:t>
      </w:r>
      <w:proofErr w:type="spellEnd"/>
      <w:r w:rsidRPr="002F13F3">
        <w:rPr>
          <w:sz w:val="24"/>
          <w:szCs w:val="24"/>
        </w:rPr>
        <w:t>:</w:t>
      </w:r>
    </w:p>
    <w:p w14:paraId="7D761160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ab/>
        <w:t>17-</w:t>
      </w:r>
      <w:proofErr w:type="gramStart"/>
      <w:r w:rsidRPr="002F13F3">
        <w:rPr>
          <w:sz w:val="24"/>
          <w:szCs w:val="24"/>
        </w:rPr>
        <w:t>20  3M</w:t>
      </w:r>
      <w:proofErr w:type="gramEnd"/>
      <w:r w:rsidRPr="002F13F3">
        <w:rPr>
          <w:sz w:val="24"/>
          <w:szCs w:val="24"/>
        </w:rPr>
        <w:t xml:space="preserve"> &amp; 2L chase anticlockwise 1/2 round </w:t>
      </w:r>
      <w:r w:rsidRPr="002F13F3">
        <w:rPr>
          <w:b/>
          <w:sz w:val="24"/>
          <w:szCs w:val="24"/>
        </w:rPr>
        <w:t>while</w:t>
      </w:r>
      <w:r w:rsidRPr="002F13F3">
        <w:rPr>
          <w:sz w:val="24"/>
          <w:szCs w:val="24"/>
        </w:rPr>
        <w:t xml:space="preserve"> 1M+3L </w:t>
      </w:r>
      <w:r w:rsidRPr="002F13F3">
        <w:rPr>
          <w:b/>
          <w:sz w:val="24"/>
          <w:szCs w:val="24"/>
        </w:rPr>
        <w:t>also</w:t>
      </w:r>
      <w:r w:rsidRPr="002F13F3">
        <w:rPr>
          <w:sz w:val="24"/>
          <w:szCs w:val="24"/>
        </w:rPr>
        <w:t xml:space="preserve"> 2M+1L set </w:t>
      </w:r>
      <w:proofErr w:type="spellStart"/>
      <w:r w:rsidRPr="002F13F3">
        <w:rPr>
          <w:sz w:val="24"/>
          <w:szCs w:val="24"/>
        </w:rPr>
        <w:t>advcg</w:t>
      </w:r>
      <w:proofErr w:type="spellEnd"/>
      <w:r w:rsidRPr="002F13F3">
        <w:rPr>
          <w:sz w:val="24"/>
          <w:szCs w:val="24"/>
        </w:rPr>
        <w:t xml:space="preserve"> &amp; 3/4 turn 2H into line up/down middle, pull back </w:t>
      </w:r>
      <w:proofErr w:type="spellStart"/>
      <w:r w:rsidRPr="002F13F3">
        <w:rPr>
          <w:sz w:val="24"/>
          <w:szCs w:val="24"/>
        </w:rPr>
        <w:t>RSh</w:t>
      </w:r>
      <w:proofErr w:type="spellEnd"/>
      <w:r w:rsidRPr="002F13F3">
        <w:rPr>
          <w:sz w:val="24"/>
          <w:szCs w:val="24"/>
        </w:rPr>
        <w:t xml:space="preserve"> to face own partners</w:t>
      </w:r>
    </w:p>
    <w:p w14:paraId="358596D2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ab/>
        <w:t>21-</w:t>
      </w:r>
      <w:proofErr w:type="gramStart"/>
      <w:r w:rsidRPr="002F13F3">
        <w:rPr>
          <w:sz w:val="24"/>
          <w:szCs w:val="24"/>
        </w:rPr>
        <w:t>24  All</w:t>
      </w:r>
      <w:proofErr w:type="gramEnd"/>
      <w:r w:rsidRPr="002F13F3">
        <w:rPr>
          <w:sz w:val="24"/>
          <w:szCs w:val="24"/>
        </w:rPr>
        <w:t xml:space="preserve"> set &amp; turn 2H to own sides.  3 1 2</w:t>
      </w:r>
    </w:p>
    <w:p w14:paraId="60F7D55F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>All chase clockwise 1/2 way, all 1/2 turn partners RH &amp; twirl to places.  2 1 3</w:t>
      </w:r>
    </w:p>
    <w:p w14:paraId="4112B7DE" w14:textId="77777777" w:rsidR="008E5EC2" w:rsidRPr="002F13F3" w:rsidRDefault="008E5EC2" w:rsidP="008E5EC2">
      <w:pPr>
        <w:rPr>
          <w:sz w:val="24"/>
          <w:szCs w:val="24"/>
        </w:rPr>
      </w:pPr>
    </w:p>
    <w:p w14:paraId="1A8098A4" w14:textId="77777777" w:rsidR="008E5EC2" w:rsidRPr="002F13F3" w:rsidRDefault="008E5EC2" w:rsidP="008E5EC2">
      <w:pPr>
        <w:pStyle w:val="Minicrib"/>
        <w:rPr>
          <w:sz w:val="24"/>
          <w:szCs w:val="24"/>
        </w:rPr>
      </w:pPr>
      <w:r w:rsidRPr="002F13F3">
        <w:rPr>
          <w:sz w:val="24"/>
          <w:szCs w:val="24"/>
        </w:rPr>
        <w:t>THE IRISH ROVER  (R8x32)  3C (4C set)</w:t>
      </w:r>
      <w:r w:rsidRPr="002F13F3">
        <w:rPr>
          <w:sz w:val="24"/>
          <w:szCs w:val="24"/>
        </w:rPr>
        <w:tab/>
        <w:t>James Cosh  22 SCDs</w:t>
      </w:r>
    </w:p>
    <w:p w14:paraId="0E8CB9A8" w14:textId="1F910BDB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1- 8</w:t>
      </w:r>
      <w:r w:rsidRPr="002F13F3">
        <w:rPr>
          <w:sz w:val="24"/>
          <w:szCs w:val="24"/>
        </w:rPr>
        <w:tab/>
        <w:t>1s dance down below 3s &amp; cast up to 2nd place own sides, 1L dances RH across with 2s</w:t>
      </w:r>
      <w:r w:rsidRPr="002F13F3">
        <w:rPr>
          <w:b/>
          <w:sz w:val="24"/>
          <w:szCs w:val="24"/>
        </w:rPr>
        <w:t xml:space="preserve"> while </w:t>
      </w:r>
      <w:r w:rsidRPr="002F13F3">
        <w:rPr>
          <w:sz w:val="24"/>
          <w:szCs w:val="24"/>
        </w:rPr>
        <w:t>1M dances RH across with 3s</w:t>
      </w:r>
    </w:p>
    <w:p w14:paraId="47BB2372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 xml:space="preserve"> 9-16</w:t>
      </w:r>
      <w:r w:rsidRPr="002F13F3">
        <w:rPr>
          <w:sz w:val="24"/>
          <w:szCs w:val="24"/>
        </w:rPr>
        <w:tab/>
        <w:t>1s dance 1/2 diagonal reel of 4 with 1st corners, 1/2 reel with 2nd corners &amp; 1/2 turn LH in centre to face 1st corners</w:t>
      </w:r>
    </w:p>
    <w:p w14:paraId="714B95D7" w14:textId="77777777" w:rsidR="008E5EC2" w:rsidRPr="002F13F3" w:rsidRDefault="008E5EC2" w:rsidP="008E5EC2">
      <w:pPr>
        <w:pStyle w:val="DanceBody"/>
        <w:rPr>
          <w:sz w:val="24"/>
          <w:szCs w:val="24"/>
        </w:rPr>
      </w:pPr>
      <w:r w:rsidRPr="002F13F3">
        <w:rPr>
          <w:sz w:val="24"/>
          <w:szCs w:val="24"/>
        </w:rPr>
        <w:t>17-24</w:t>
      </w:r>
      <w:r w:rsidRPr="002F13F3">
        <w:rPr>
          <w:sz w:val="24"/>
          <w:szCs w:val="24"/>
        </w:rPr>
        <w:tab/>
        <w:t xml:space="preserve">1s dance reels of 3 across giving </w:t>
      </w:r>
      <w:proofErr w:type="spellStart"/>
      <w:r w:rsidRPr="002F13F3">
        <w:rPr>
          <w:sz w:val="24"/>
          <w:szCs w:val="24"/>
        </w:rPr>
        <w:t>LSh</w:t>
      </w:r>
      <w:proofErr w:type="spellEnd"/>
      <w:r w:rsidRPr="002F13F3">
        <w:rPr>
          <w:sz w:val="24"/>
          <w:szCs w:val="24"/>
        </w:rPr>
        <w:t xml:space="preserve"> to 1st corners ending in 2nd place own sides</w:t>
      </w:r>
    </w:p>
    <w:p w14:paraId="7BC0599B" w14:textId="77777777" w:rsidR="008E5EC2" w:rsidRPr="002F13F3" w:rsidRDefault="008E5EC2" w:rsidP="008E5EC2">
      <w:pPr>
        <w:pStyle w:val="DanceBody"/>
        <w:keepNext w:val="0"/>
        <w:rPr>
          <w:sz w:val="24"/>
          <w:szCs w:val="24"/>
        </w:rPr>
      </w:pPr>
      <w:r w:rsidRPr="002F13F3">
        <w:rPr>
          <w:sz w:val="24"/>
          <w:szCs w:val="24"/>
        </w:rPr>
        <w:t>25-32</w:t>
      </w:r>
      <w:r w:rsidRPr="002F13F3">
        <w:rPr>
          <w:sz w:val="24"/>
          <w:szCs w:val="24"/>
        </w:rPr>
        <w:tab/>
        <w:t xml:space="preserve">1s dance </w:t>
      </w:r>
      <w:proofErr w:type="spellStart"/>
      <w:r w:rsidRPr="002F13F3">
        <w:rPr>
          <w:sz w:val="24"/>
          <w:szCs w:val="24"/>
        </w:rPr>
        <w:t>Diag</w:t>
      </w:r>
      <w:proofErr w:type="spellEnd"/>
      <w:r w:rsidRPr="002F13F3">
        <w:rPr>
          <w:sz w:val="24"/>
          <w:szCs w:val="24"/>
        </w:rPr>
        <w:t xml:space="preserve"> R&amp;L (1M crossing down &amp; 1L crossing up to start)</w:t>
      </w:r>
    </w:p>
    <w:p w14:paraId="52260C8D" w14:textId="77777777" w:rsidR="008E5EC2" w:rsidRPr="002F13F3" w:rsidRDefault="008E5EC2" w:rsidP="008E5EC2">
      <w:pPr>
        <w:rPr>
          <w:sz w:val="24"/>
          <w:szCs w:val="24"/>
        </w:rPr>
      </w:pPr>
    </w:p>
    <w:sectPr w:rsidR="008E5EC2" w:rsidRPr="002F13F3" w:rsidSect="00842C5A"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2E9E" w14:textId="77777777" w:rsidR="00694201" w:rsidRDefault="00694201" w:rsidP="00951DC9">
      <w:r>
        <w:separator/>
      </w:r>
    </w:p>
  </w:endnote>
  <w:endnote w:type="continuationSeparator" w:id="0">
    <w:p w14:paraId="0804F336" w14:textId="77777777" w:rsidR="00694201" w:rsidRDefault="00694201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2AAF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CA17" w14:textId="77777777" w:rsidR="00694201" w:rsidRDefault="00694201" w:rsidP="00951DC9">
      <w:r>
        <w:separator/>
      </w:r>
    </w:p>
  </w:footnote>
  <w:footnote w:type="continuationSeparator" w:id="0">
    <w:p w14:paraId="50407557" w14:textId="77777777" w:rsidR="00694201" w:rsidRDefault="00694201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5EC2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37868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972E8"/>
    <w:rsid w:val="002A4381"/>
    <w:rsid w:val="002A76A6"/>
    <w:rsid w:val="002B1782"/>
    <w:rsid w:val="002B266E"/>
    <w:rsid w:val="002B3116"/>
    <w:rsid w:val="002B73A9"/>
    <w:rsid w:val="002D330D"/>
    <w:rsid w:val="002E12E8"/>
    <w:rsid w:val="002E1B42"/>
    <w:rsid w:val="002E29DE"/>
    <w:rsid w:val="002F0C3C"/>
    <w:rsid w:val="002F13F3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201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4101"/>
    <w:rsid w:val="00745782"/>
    <w:rsid w:val="00753656"/>
    <w:rsid w:val="00757643"/>
    <w:rsid w:val="007576DC"/>
    <w:rsid w:val="00760BF8"/>
    <w:rsid w:val="007627B3"/>
    <w:rsid w:val="00762FFA"/>
    <w:rsid w:val="007656B9"/>
    <w:rsid w:val="007667C3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5EC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3830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46AD6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751B"/>
  <w15:docId w15:val="{0C182203-F9D1-49E7-B83B-EB0F8C6A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DF88-6DA6-4FED-A650-CD883790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5</TotalTime>
  <Pages>2</Pages>
  <Words>1243</Words>
  <Characters>4701</Characters>
  <Application>Microsoft Office Word</Application>
  <DocSecurity>0</DocSecurity>
  <Lines>100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5862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7</cp:revision>
  <dcterms:created xsi:type="dcterms:W3CDTF">2025-12-22T20:35:00Z</dcterms:created>
  <dcterms:modified xsi:type="dcterms:W3CDTF">2025-12-22T20:50:00Z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