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8946" w14:textId="16BF6246" w:rsidR="00951DC9" w:rsidRPr="00DE6078" w:rsidRDefault="008F1FF2" w:rsidP="00532F27">
      <w:pPr>
        <w:rPr>
          <w:b/>
          <w:bCs/>
          <w:sz w:val="24"/>
          <w:szCs w:val="24"/>
        </w:rPr>
      </w:pPr>
      <w:r w:rsidRPr="00DE6078">
        <w:rPr>
          <w:b/>
          <w:bCs/>
          <w:sz w:val="24"/>
          <w:szCs w:val="24"/>
        </w:rPr>
        <w:t>Morningside S</w:t>
      </w:r>
      <w:r w:rsidR="009B6F18">
        <w:rPr>
          <w:b/>
          <w:bCs/>
          <w:sz w:val="24"/>
          <w:szCs w:val="24"/>
        </w:rPr>
        <w:t>cottish</w:t>
      </w:r>
      <w:r w:rsidR="00532F27">
        <w:rPr>
          <w:b/>
          <w:bCs/>
          <w:sz w:val="24"/>
          <w:szCs w:val="24"/>
        </w:rPr>
        <w:t xml:space="preserve"> C</w:t>
      </w:r>
      <w:r w:rsidR="00FA4A4C">
        <w:rPr>
          <w:b/>
          <w:bCs/>
          <w:sz w:val="24"/>
          <w:szCs w:val="24"/>
        </w:rPr>
        <w:t>ountry</w:t>
      </w:r>
      <w:r w:rsidRPr="00DE6078">
        <w:rPr>
          <w:b/>
          <w:bCs/>
          <w:sz w:val="24"/>
          <w:szCs w:val="24"/>
        </w:rPr>
        <w:t xml:space="preserve"> D</w:t>
      </w:r>
      <w:r w:rsidR="00FA4A4C">
        <w:rPr>
          <w:b/>
          <w:bCs/>
          <w:sz w:val="24"/>
          <w:szCs w:val="24"/>
        </w:rPr>
        <w:t>ance</w:t>
      </w:r>
      <w:r w:rsidRPr="00DE6078">
        <w:rPr>
          <w:b/>
          <w:bCs/>
          <w:sz w:val="24"/>
          <w:szCs w:val="24"/>
        </w:rPr>
        <w:t xml:space="preserve"> Clu</w:t>
      </w:r>
      <w:r w:rsidR="00DE6078" w:rsidRPr="00DE6078">
        <w:rPr>
          <w:b/>
          <w:bCs/>
          <w:sz w:val="24"/>
          <w:szCs w:val="24"/>
        </w:rPr>
        <w:t>b</w:t>
      </w:r>
      <w:r w:rsidR="00532F27">
        <w:rPr>
          <w:b/>
          <w:bCs/>
          <w:sz w:val="24"/>
          <w:szCs w:val="24"/>
        </w:rPr>
        <w:t xml:space="preserve"> </w:t>
      </w:r>
      <w:r w:rsidR="007658CF">
        <w:rPr>
          <w:b/>
          <w:bCs/>
          <w:sz w:val="24"/>
          <w:szCs w:val="24"/>
        </w:rPr>
        <w:tab/>
      </w:r>
      <w:r w:rsidR="007658CF">
        <w:rPr>
          <w:b/>
          <w:bCs/>
          <w:sz w:val="24"/>
          <w:szCs w:val="24"/>
        </w:rPr>
        <w:tab/>
      </w:r>
      <w:r w:rsidR="007658CF">
        <w:rPr>
          <w:b/>
          <w:bCs/>
          <w:sz w:val="24"/>
          <w:szCs w:val="24"/>
        </w:rPr>
        <w:tab/>
      </w:r>
      <w:r w:rsidR="007658CF">
        <w:rPr>
          <w:b/>
          <w:bCs/>
          <w:sz w:val="24"/>
          <w:szCs w:val="24"/>
        </w:rPr>
        <w:tab/>
        <w:t xml:space="preserve">     </w:t>
      </w:r>
      <w:r w:rsidR="00FA4A4C">
        <w:rPr>
          <w:b/>
          <w:bCs/>
          <w:sz w:val="24"/>
          <w:szCs w:val="24"/>
        </w:rPr>
        <w:t xml:space="preserve"> </w:t>
      </w:r>
      <w:r w:rsidR="00EB3E28">
        <w:rPr>
          <w:b/>
          <w:bCs/>
          <w:sz w:val="24"/>
          <w:szCs w:val="24"/>
        </w:rPr>
        <w:t>Monday 30 March 2026</w:t>
      </w:r>
    </w:p>
    <w:p w14:paraId="27B86710" w14:textId="77777777" w:rsidR="008F1FF2" w:rsidRDefault="008F1FF2" w:rsidP="00274007">
      <w:pPr>
        <w:rPr>
          <w:sz w:val="24"/>
          <w:szCs w:val="24"/>
        </w:rPr>
      </w:pPr>
    </w:p>
    <w:p w14:paraId="28E9DD00" w14:textId="4E09BC77" w:rsidR="007658CF" w:rsidRPr="007658CF" w:rsidRDefault="007658CF" w:rsidP="007658CF">
      <w:pPr>
        <w:jc w:val="center"/>
        <w:rPr>
          <w:b/>
          <w:bCs/>
          <w:sz w:val="24"/>
          <w:szCs w:val="24"/>
        </w:rPr>
      </w:pPr>
      <w:r w:rsidRPr="007658CF">
        <w:rPr>
          <w:b/>
          <w:bCs/>
          <w:sz w:val="24"/>
          <w:szCs w:val="24"/>
        </w:rPr>
        <w:t>SPRING PARTY</w:t>
      </w:r>
    </w:p>
    <w:p w14:paraId="3527E12B" w14:textId="77777777" w:rsidR="00762651" w:rsidRPr="00DE6078" w:rsidRDefault="00762651" w:rsidP="00274007">
      <w:pPr>
        <w:rPr>
          <w:sz w:val="24"/>
          <w:szCs w:val="24"/>
        </w:rPr>
      </w:pPr>
    </w:p>
    <w:p w14:paraId="42EA8BA9" w14:textId="77777777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JIG TO THE MUSIC  (J3x32)  3C set</w:t>
      </w:r>
      <w:r w:rsidRPr="00DE6078">
        <w:rPr>
          <w:sz w:val="24"/>
          <w:szCs w:val="24"/>
        </w:rPr>
        <w:tab/>
        <w:t>Doris Young  2nd Bk Graded SCDs</w:t>
      </w:r>
    </w:p>
    <w:p w14:paraId="70B2C66A" w14:textId="107A67BE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 xml:space="preserve">All </w:t>
      </w:r>
      <w:proofErr w:type="spellStart"/>
      <w:r w:rsidRPr="00DE6078">
        <w:rPr>
          <w:sz w:val="24"/>
          <w:szCs w:val="24"/>
        </w:rPr>
        <w:t>Adv+Ret</w:t>
      </w:r>
      <w:proofErr w:type="spellEnd"/>
      <w:r w:rsidRPr="00DE6078">
        <w:rPr>
          <w:sz w:val="24"/>
          <w:szCs w:val="24"/>
        </w:rPr>
        <w:t xml:space="preserve">, all dance </w:t>
      </w:r>
      <w:proofErr w:type="spellStart"/>
      <w:r w:rsidRPr="00DE6078">
        <w:rPr>
          <w:sz w:val="24"/>
          <w:szCs w:val="24"/>
        </w:rPr>
        <w:t>DoSiDo</w:t>
      </w:r>
      <w:proofErr w:type="spellEnd"/>
    </w:p>
    <w:p w14:paraId="1572BC42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All turn RH, all turn LH</w:t>
      </w:r>
    </w:p>
    <w:p w14:paraId="6DACEB3E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>1s slip step down for 4 &amp; back to top, 1s cast to bottom &amp; 2s+3s step up</w:t>
      </w:r>
    </w:p>
    <w:p w14:paraId="1DC99D5D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All circle 6H round &amp; back</w:t>
      </w:r>
    </w:p>
    <w:p w14:paraId="37502233" w14:textId="77777777" w:rsidR="00274007" w:rsidRPr="00DE6078" w:rsidRDefault="00274007" w:rsidP="00274007">
      <w:pPr>
        <w:rPr>
          <w:sz w:val="24"/>
          <w:szCs w:val="24"/>
        </w:rPr>
      </w:pPr>
    </w:p>
    <w:p w14:paraId="46C5B6B5" w14:textId="77777777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THE SAILOR  (R8x32)  3C (4C set)</w:t>
      </w:r>
      <w:r w:rsidRPr="00DE6078">
        <w:rPr>
          <w:sz w:val="24"/>
          <w:szCs w:val="24"/>
        </w:rPr>
        <w:tab/>
        <w:t>RSCDS Bk 24</w:t>
      </w:r>
    </w:p>
    <w:p w14:paraId="3D8991E6" w14:textId="6B521392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>1s cross down RH to face out between 2s &amp; 3s giving hands to each corner &amp; set, 1s cast round 1st corner to form lines of 3 across with 2s/3s &amp; 2s+1s+3s set</w:t>
      </w:r>
    </w:p>
    <w:p w14:paraId="61AEEB49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 xml:space="preserve">1s (turning to right) dance </w:t>
      </w:r>
      <w:proofErr w:type="spellStart"/>
      <w:r w:rsidRPr="00DE6078">
        <w:rPr>
          <w:sz w:val="24"/>
          <w:szCs w:val="24"/>
        </w:rPr>
        <w:t>RSh</w:t>
      </w:r>
      <w:proofErr w:type="spellEnd"/>
      <w:r w:rsidRPr="00DE6078">
        <w:rPr>
          <w:sz w:val="24"/>
          <w:szCs w:val="24"/>
        </w:rPr>
        <w:t xml:space="preserve"> reels of 3 across &amp; 1s end passing </w:t>
      </w:r>
      <w:proofErr w:type="spellStart"/>
      <w:r w:rsidRPr="00DE6078">
        <w:rPr>
          <w:sz w:val="24"/>
          <w:szCs w:val="24"/>
        </w:rPr>
        <w:t>LSh</w:t>
      </w:r>
      <w:proofErr w:type="spellEnd"/>
      <w:r w:rsidRPr="00DE6078">
        <w:rPr>
          <w:sz w:val="24"/>
          <w:szCs w:val="24"/>
        </w:rPr>
        <w:t xml:space="preserve"> to 2nd place on opposite sides</w:t>
      </w:r>
    </w:p>
    <w:p w14:paraId="0E853B58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>1s lead down for 2 bars &amp; lead up, cross at the top &amp; cast to 2nd place on own sides</w:t>
      </w:r>
    </w:p>
    <w:p w14:paraId="2842610F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2s+1s dance R&amp;L</w:t>
      </w:r>
    </w:p>
    <w:p w14:paraId="0AE9A5A7" w14:textId="77777777" w:rsidR="00274007" w:rsidRPr="00DE6078" w:rsidRDefault="00274007" w:rsidP="00274007">
      <w:pPr>
        <w:rPr>
          <w:sz w:val="24"/>
          <w:szCs w:val="24"/>
        </w:rPr>
      </w:pPr>
    </w:p>
    <w:p w14:paraId="324726B2" w14:textId="77777777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INDIAN RIVER STRATHSPEY  (S3x32)  3C Triangular set</w:t>
      </w:r>
      <w:r w:rsidRPr="00DE6078">
        <w:rPr>
          <w:sz w:val="24"/>
          <w:szCs w:val="24"/>
        </w:rPr>
        <w:tab/>
        <w:t>George Senyk</w:t>
      </w:r>
    </w:p>
    <w:p w14:paraId="66652F2C" w14:textId="5ECB2494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 xml:space="preserve">1s+2s+3s in prom hold dance a reel of 3 across the set, 1s passing 3s </w:t>
      </w:r>
      <w:proofErr w:type="spellStart"/>
      <w:r w:rsidRPr="00DE6078">
        <w:rPr>
          <w:sz w:val="24"/>
          <w:szCs w:val="24"/>
        </w:rPr>
        <w:t>RSh</w:t>
      </w:r>
      <w:proofErr w:type="spellEnd"/>
      <w:r w:rsidRPr="00DE6078">
        <w:rPr>
          <w:sz w:val="24"/>
          <w:szCs w:val="24"/>
        </w:rPr>
        <w:t xml:space="preserve"> to start</w:t>
      </w:r>
    </w:p>
    <w:p w14:paraId="52CF8DAA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1s (with Lady leading) dance RH across with 3s &amp; dance LH across with 2s</w:t>
      </w:r>
    </w:p>
    <w:p w14:paraId="7F7A950F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>2s+3s dance Ladies Chain across the set</w:t>
      </w:r>
      <w:r w:rsidRPr="00DE6078">
        <w:rPr>
          <w:b/>
          <w:sz w:val="24"/>
          <w:szCs w:val="24"/>
        </w:rPr>
        <w:t xml:space="preserve"> while </w:t>
      </w:r>
      <w:r w:rsidRPr="00DE6078">
        <w:rPr>
          <w:sz w:val="24"/>
          <w:szCs w:val="24"/>
        </w:rPr>
        <w:t>1s set (2 bars) &amp; then dance between 2s+3s &amp; cast individually back to places</w:t>
      </w:r>
    </w:p>
    <w:p w14:paraId="1CB56CA4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1s+3s dance 1/2 R&amp;L, 1s+2s dance 1/2 R&amp;L to end 3 1 2</w:t>
      </w:r>
    </w:p>
    <w:p w14:paraId="3BDCA102" w14:textId="77777777" w:rsidR="00274007" w:rsidRPr="00DE6078" w:rsidRDefault="00274007" w:rsidP="00274007">
      <w:pPr>
        <w:rPr>
          <w:sz w:val="24"/>
          <w:szCs w:val="24"/>
        </w:rPr>
      </w:pPr>
    </w:p>
    <w:p w14:paraId="5625C608" w14:textId="77777777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THE DUKE &amp; DUCHESS OF EDINBURGH  (R8x40)  3C (4C set)</w:t>
      </w:r>
      <w:r w:rsidRPr="00DE6078">
        <w:rPr>
          <w:sz w:val="24"/>
          <w:szCs w:val="24"/>
        </w:rPr>
        <w:tab/>
        <w:t>A Anderson F Lesslie  RSCDS Bk 39</w:t>
      </w:r>
    </w:p>
    <w:p w14:paraId="665C97B9" w14:textId="233C2A0C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 xml:space="preserve">1s+2s+3s </w:t>
      </w:r>
      <w:proofErr w:type="spellStart"/>
      <w:r w:rsidRPr="00DE6078">
        <w:rPr>
          <w:sz w:val="24"/>
          <w:szCs w:val="24"/>
        </w:rPr>
        <w:t>Adv+Ret</w:t>
      </w:r>
      <w:proofErr w:type="spellEnd"/>
      <w:r w:rsidRPr="00DE6078">
        <w:rPr>
          <w:sz w:val="24"/>
          <w:szCs w:val="24"/>
        </w:rPr>
        <w:t xml:space="preserve"> &amp; turn partners 2H</w:t>
      </w:r>
    </w:p>
    <w:p w14:paraId="09356F8C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1s cast, lead down between 3s, cast up behind 3s, lead up between 2s &amp; cast back to 2nd place (2s step up 15-16)</w:t>
      </w:r>
    </w:p>
    <w:p w14:paraId="62051171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 xml:space="preserve">1s dance RH across (Lady with 2s &amp; Man with 3s), pass </w:t>
      </w:r>
      <w:proofErr w:type="spellStart"/>
      <w:r w:rsidRPr="00DE6078">
        <w:rPr>
          <w:sz w:val="24"/>
          <w:szCs w:val="24"/>
        </w:rPr>
        <w:t>RSh</w:t>
      </w:r>
      <w:proofErr w:type="spellEnd"/>
      <w:r w:rsidRPr="00DE6078">
        <w:rPr>
          <w:sz w:val="24"/>
          <w:szCs w:val="24"/>
        </w:rPr>
        <w:t xml:space="preserve"> &amp; dance LH across with other couple to end facing 1st corners</w:t>
      </w:r>
    </w:p>
    <w:p w14:paraId="777B161B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1s turn 1st corner, partner, 2nd corner &amp; partner to own sides 2nd place</w:t>
      </w:r>
    </w:p>
    <w:p w14:paraId="480C05E4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33-40</w:t>
      </w:r>
      <w:r w:rsidRPr="00DE6078">
        <w:rPr>
          <w:sz w:val="24"/>
          <w:szCs w:val="24"/>
        </w:rPr>
        <w:tab/>
        <w:t>2s+1s+3s circle 6H round &amp; back</w:t>
      </w:r>
    </w:p>
    <w:p w14:paraId="2F64E064" w14:textId="77777777" w:rsidR="00274007" w:rsidRPr="00DE6078" w:rsidRDefault="00274007" w:rsidP="00274007">
      <w:pPr>
        <w:rPr>
          <w:sz w:val="24"/>
          <w:szCs w:val="24"/>
        </w:rPr>
      </w:pPr>
    </w:p>
    <w:p w14:paraId="6B133E5D" w14:textId="77777777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JOIE DE VIVRE  (J8x32)  3C (4C set)</w:t>
      </w:r>
      <w:r w:rsidRPr="00DE6078">
        <w:rPr>
          <w:sz w:val="24"/>
          <w:szCs w:val="24"/>
        </w:rPr>
        <w:tab/>
        <w:t>Irene van Maarseveen  RSCDS Bk 39</w:t>
      </w:r>
    </w:p>
    <w:p w14:paraId="4F13DC13" w14:textId="7F57EC5A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>1s set, cast 1 place, 1s dance down between 3s &amp; cast back to 2nd place on own sides</w:t>
      </w:r>
    </w:p>
    <w:p w14:paraId="47EEAB2E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2s+1s+3s turn RH &amp; chase 1/2 way round clockwise</w:t>
      </w:r>
    </w:p>
    <w:p w14:paraId="2A29DB3B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 xml:space="preserve">3s+1s+2s dance </w:t>
      </w:r>
      <w:proofErr w:type="spellStart"/>
      <w:r w:rsidRPr="00DE6078">
        <w:rPr>
          <w:sz w:val="24"/>
          <w:szCs w:val="24"/>
        </w:rPr>
        <w:t>DoSiDo</w:t>
      </w:r>
      <w:proofErr w:type="spellEnd"/>
      <w:r w:rsidRPr="00DE6078">
        <w:rPr>
          <w:sz w:val="24"/>
          <w:szCs w:val="24"/>
        </w:rPr>
        <w:t>, set &amp; 1/2 turn partners RH for Allemande</w:t>
      </w:r>
    </w:p>
    <w:p w14:paraId="22CC1FE8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3s+1s+2s dance Allemande</w:t>
      </w:r>
    </w:p>
    <w:p w14:paraId="45A5E5C6" w14:textId="77777777" w:rsidR="00274007" w:rsidRPr="00DE6078" w:rsidRDefault="00274007" w:rsidP="00274007">
      <w:pPr>
        <w:rPr>
          <w:sz w:val="24"/>
          <w:szCs w:val="24"/>
        </w:rPr>
      </w:pPr>
    </w:p>
    <w:p w14:paraId="2453896D" w14:textId="2E54F753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PORTINCAPLE OAK  (M-(S32+R32))  Sq.Set</w:t>
      </w:r>
      <w:r w:rsidRPr="00DE6078">
        <w:rPr>
          <w:sz w:val="24"/>
          <w:szCs w:val="24"/>
        </w:rPr>
        <w:tab/>
        <w:t>Anne Thorn  RSCDS Bk 53</w:t>
      </w:r>
    </w:p>
    <w:p w14:paraId="38CE2073" w14:textId="60C29824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Strathspey</w:t>
      </w:r>
    </w:p>
    <w:p w14:paraId="56BFAE0C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>1s+3s+2s+4s dance interlocking Ladies' Chain (Ladies RH across in centre)</w:t>
      </w:r>
    </w:p>
    <w:p w14:paraId="1284ED23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All face partner, set &amp; turn RH; all set &amp; turn corner LH. All end in place, Ladies facing out</w:t>
      </w:r>
    </w:p>
    <w:p w14:paraId="108A04FA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 xml:space="preserve">All dance 8 bars </w:t>
      </w:r>
      <w:proofErr w:type="spellStart"/>
      <w:r w:rsidRPr="00DE6078">
        <w:rPr>
          <w:sz w:val="24"/>
          <w:szCs w:val="24"/>
        </w:rPr>
        <w:t>Schiehallion</w:t>
      </w:r>
      <w:proofErr w:type="spellEnd"/>
      <w:r w:rsidRPr="00DE6078">
        <w:rPr>
          <w:sz w:val="24"/>
          <w:szCs w:val="24"/>
        </w:rPr>
        <w:t xml:space="preserve"> Reel (all moved 2 places clockwise from start position 3 4 1 2)</w:t>
      </w:r>
    </w:p>
    <w:p w14:paraId="19ED9336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All circle 8H round &amp; back</w:t>
      </w:r>
    </w:p>
    <w:p w14:paraId="4A352E6C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Reel</w:t>
      </w:r>
    </w:p>
    <w:p w14:paraId="7542BABA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 xml:space="preserve">Repeat 1-32 above in </w:t>
      </w:r>
      <w:proofErr w:type="spellStart"/>
      <w:r w:rsidRPr="00DE6078">
        <w:rPr>
          <w:sz w:val="24"/>
          <w:szCs w:val="24"/>
        </w:rPr>
        <w:t>reel</w:t>
      </w:r>
      <w:proofErr w:type="spellEnd"/>
      <w:r w:rsidRPr="00DE6078">
        <w:rPr>
          <w:sz w:val="24"/>
          <w:szCs w:val="24"/>
        </w:rPr>
        <w:t xml:space="preserve"> time</w:t>
      </w:r>
    </w:p>
    <w:p w14:paraId="7C9C398D" w14:textId="77777777" w:rsidR="00274007" w:rsidRDefault="00274007" w:rsidP="00274007">
      <w:pPr>
        <w:rPr>
          <w:sz w:val="24"/>
          <w:szCs w:val="24"/>
        </w:rPr>
      </w:pPr>
    </w:p>
    <w:p w14:paraId="6DE4342B" w14:textId="7F6813DA" w:rsidR="00D71109" w:rsidRPr="00620F48" w:rsidRDefault="00620F48" w:rsidP="00274007">
      <w:pPr>
        <w:rPr>
          <w:b/>
          <w:bCs/>
          <w:sz w:val="24"/>
          <w:szCs w:val="24"/>
        </w:rPr>
      </w:pPr>
      <w:r w:rsidRPr="00620F48">
        <w:rPr>
          <w:b/>
          <w:bCs/>
          <w:sz w:val="24"/>
          <w:szCs w:val="24"/>
        </w:rPr>
        <w:t>BREAK</w:t>
      </w:r>
    </w:p>
    <w:p w14:paraId="4CA83240" w14:textId="77777777" w:rsidR="00620F48" w:rsidRPr="00DE6078" w:rsidRDefault="00620F48" w:rsidP="00274007">
      <w:pPr>
        <w:rPr>
          <w:sz w:val="24"/>
          <w:szCs w:val="24"/>
        </w:rPr>
      </w:pPr>
    </w:p>
    <w:p w14:paraId="219FF2DA" w14:textId="77777777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THE FRISKY  (J8x32)  3C (4C set)</w:t>
      </w:r>
      <w:r w:rsidRPr="00DE6078">
        <w:rPr>
          <w:sz w:val="24"/>
          <w:szCs w:val="24"/>
        </w:rPr>
        <w:tab/>
        <w:t>Robert Bremner  RSCDS Bk 26</w:t>
      </w:r>
    </w:p>
    <w:p w14:paraId="1D60BDB3" w14:textId="405896DA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>1s turn RH &amp; cast 1 place, turn LH &amp; cast down 1 place</w:t>
      </w:r>
    </w:p>
    <w:p w14:paraId="235A2E9B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2s+3s+1s circle 6H round &amp; back</w:t>
      </w:r>
    </w:p>
    <w:p w14:paraId="55BABB16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>1s lead up to top &amp; 1s+2s set twice</w:t>
      </w:r>
    </w:p>
    <w:p w14:paraId="77A81F78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1s+2s dance 1/2 R&amp;L, set &amp; cross RH to own sides</w:t>
      </w:r>
    </w:p>
    <w:p w14:paraId="306D9561" w14:textId="77777777" w:rsidR="00274007" w:rsidRPr="00DE6078" w:rsidRDefault="00274007" w:rsidP="00274007">
      <w:pPr>
        <w:rPr>
          <w:sz w:val="24"/>
          <w:szCs w:val="24"/>
        </w:rPr>
      </w:pPr>
    </w:p>
    <w:p w14:paraId="726DD69A" w14:textId="77777777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BUTTERSCOTCH &amp; HONEY  (S4x32)  4C set</w:t>
      </w:r>
      <w:r w:rsidRPr="00DE6078">
        <w:rPr>
          <w:sz w:val="24"/>
          <w:szCs w:val="24"/>
        </w:rPr>
        <w:tab/>
        <w:t>Jean Attwood  Alexander Leaflet 24</w:t>
      </w:r>
    </w:p>
    <w:p w14:paraId="1B19B058" w14:textId="1F78A565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 xml:space="preserve">1s set &amp; 1/2 turn RH into prom hold, 1s dance 1/2 </w:t>
      </w:r>
      <w:proofErr w:type="spellStart"/>
      <w:r w:rsidRPr="00DE6078">
        <w:rPr>
          <w:sz w:val="24"/>
          <w:szCs w:val="24"/>
        </w:rPr>
        <w:t>RSh</w:t>
      </w:r>
      <w:proofErr w:type="spellEnd"/>
      <w:r w:rsidRPr="00DE6078">
        <w:rPr>
          <w:sz w:val="24"/>
          <w:szCs w:val="24"/>
        </w:rPr>
        <w:t xml:space="preserve"> reel of 3 with 2s (2s end on opposite sides)</w:t>
      </w:r>
    </w:p>
    <w:p w14:paraId="438EEC8C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 xml:space="preserve">1s dance 1/2 </w:t>
      </w:r>
      <w:proofErr w:type="spellStart"/>
      <w:r w:rsidRPr="00DE6078">
        <w:rPr>
          <w:sz w:val="24"/>
          <w:szCs w:val="24"/>
        </w:rPr>
        <w:t>LSh</w:t>
      </w:r>
      <w:proofErr w:type="spellEnd"/>
      <w:r w:rsidRPr="00DE6078">
        <w:rPr>
          <w:sz w:val="24"/>
          <w:szCs w:val="24"/>
        </w:rPr>
        <w:t xml:space="preserve"> Reel of 3 with 3s &amp; 1/2 </w:t>
      </w:r>
      <w:proofErr w:type="spellStart"/>
      <w:r w:rsidRPr="00DE6078">
        <w:rPr>
          <w:sz w:val="24"/>
          <w:szCs w:val="24"/>
        </w:rPr>
        <w:t>RSh</w:t>
      </w:r>
      <w:proofErr w:type="spellEnd"/>
      <w:r w:rsidRPr="00DE6078">
        <w:rPr>
          <w:sz w:val="24"/>
          <w:szCs w:val="24"/>
        </w:rPr>
        <w:t xml:space="preserve"> reel of 3 with 4s</w:t>
      </w:r>
    </w:p>
    <w:p w14:paraId="5D1582C3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>1s followed by 4s+3s+2s cast up on opposite sides to top, cross over to own sides each Lady passing in front of partner &amp; down own side</w:t>
      </w:r>
    </w:p>
    <w:p w14:paraId="1D464CC2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All set to partners &amp; turn 2H into 4H round (2s with 3s &amp; 4s with 1s)</w:t>
      </w:r>
    </w:p>
    <w:p w14:paraId="44023B8F" w14:textId="77777777" w:rsidR="00274007" w:rsidRPr="00DE6078" w:rsidRDefault="00274007" w:rsidP="00274007">
      <w:pPr>
        <w:rPr>
          <w:sz w:val="24"/>
          <w:szCs w:val="24"/>
        </w:rPr>
      </w:pPr>
    </w:p>
    <w:p w14:paraId="766E408C" w14:textId="77777777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THE IRISH ROVER  (R8x32)  3C (4C set)</w:t>
      </w:r>
      <w:r w:rsidRPr="00DE6078">
        <w:rPr>
          <w:sz w:val="24"/>
          <w:szCs w:val="24"/>
        </w:rPr>
        <w:tab/>
        <w:t>James Cosh  22 SCDs</w:t>
      </w:r>
    </w:p>
    <w:p w14:paraId="0F6663B1" w14:textId="09E3778E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>1s dance down below 3s &amp; cast up to 2nd place own sides, 1L dances RH across with 2s</w:t>
      </w:r>
      <w:r w:rsidRPr="00DE6078">
        <w:rPr>
          <w:b/>
          <w:sz w:val="24"/>
          <w:szCs w:val="24"/>
        </w:rPr>
        <w:t xml:space="preserve"> while </w:t>
      </w:r>
      <w:r w:rsidRPr="00DE6078">
        <w:rPr>
          <w:sz w:val="24"/>
          <w:szCs w:val="24"/>
        </w:rPr>
        <w:t>1M dances RH across with 3s</w:t>
      </w:r>
    </w:p>
    <w:p w14:paraId="660B2C6E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1s dance 1/2 diagonal reel of 4 with 1st corners, 1/2 reel with 2nd corners &amp; 1/2 turn LH in centre to face 1st corners</w:t>
      </w:r>
    </w:p>
    <w:p w14:paraId="55B45B77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 xml:space="preserve">1s dance reels of 3 across giving </w:t>
      </w:r>
      <w:proofErr w:type="spellStart"/>
      <w:r w:rsidRPr="00DE6078">
        <w:rPr>
          <w:sz w:val="24"/>
          <w:szCs w:val="24"/>
        </w:rPr>
        <w:t>LSh</w:t>
      </w:r>
      <w:proofErr w:type="spellEnd"/>
      <w:r w:rsidRPr="00DE6078">
        <w:rPr>
          <w:sz w:val="24"/>
          <w:szCs w:val="24"/>
        </w:rPr>
        <w:t xml:space="preserve"> to 1st corners ending in 2nd place own sides</w:t>
      </w:r>
    </w:p>
    <w:p w14:paraId="0325C677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 xml:space="preserve">1s dance </w:t>
      </w:r>
      <w:proofErr w:type="spellStart"/>
      <w:r w:rsidRPr="00DE6078">
        <w:rPr>
          <w:sz w:val="24"/>
          <w:szCs w:val="24"/>
        </w:rPr>
        <w:t>Diag</w:t>
      </w:r>
      <w:proofErr w:type="spellEnd"/>
      <w:r w:rsidRPr="00DE6078">
        <w:rPr>
          <w:sz w:val="24"/>
          <w:szCs w:val="24"/>
        </w:rPr>
        <w:t xml:space="preserve"> R&amp;L (1M crossing down &amp; 1L crossing up to start)</w:t>
      </w:r>
    </w:p>
    <w:p w14:paraId="66CEE21C" w14:textId="77777777" w:rsidR="00274007" w:rsidRPr="00DE6078" w:rsidRDefault="00274007" w:rsidP="00274007">
      <w:pPr>
        <w:rPr>
          <w:sz w:val="24"/>
          <w:szCs w:val="24"/>
        </w:rPr>
      </w:pPr>
    </w:p>
    <w:p w14:paraId="07BBE184" w14:textId="217F1F13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JENNIFER'S JIG  (J8x32)  3C (4C set)</w:t>
      </w:r>
      <w:r w:rsidRPr="00DE6078">
        <w:rPr>
          <w:sz w:val="24"/>
          <w:szCs w:val="24"/>
        </w:rPr>
        <w:tab/>
        <w:t>John Drewry  RSCDS Bk 53</w:t>
      </w:r>
    </w:p>
    <w:p w14:paraId="6E945D12" w14:textId="0FC15A8F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>1s+2s+3s set cross RH, set &amp; cross back RH</w:t>
      </w:r>
    </w:p>
    <w:p w14:paraId="4CC36304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1s+2s dance double Fig of 8 (1s cross down to start)</w:t>
      </w:r>
    </w:p>
    <w:p w14:paraId="7EBA6472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 xml:space="preserve">1s dance </w:t>
      </w:r>
      <w:proofErr w:type="spellStart"/>
      <w:r w:rsidRPr="00DE6078">
        <w:rPr>
          <w:sz w:val="24"/>
          <w:szCs w:val="24"/>
        </w:rPr>
        <w:t>Inveran</w:t>
      </w:r>
      <w:proofErr w:type="spellEnd"/>
      <w:r w:rsidRPr="00DE6078">
        <w:rPr>
          <w:sz w:val="24"/>
          <w:szCs w:val="24"/>
        </w:rPr>
        <w:t xml:space="preserve"> reels with 2s+3s</w:t>
      </w:r>
    </w:p>
    <w:p w14:paraId="4FAC5B01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1s followed by 2s lead down 3 steps, turn RH (3 bars) &amp; 2s lead up followed by 1s to new places</w:t>
      </w:r>
    </w:p>
    <w:p w14:paraId="24B8B848" w14:textId="77777777" w:rsidR="00274007" w:rsidRPr="00DE6078" w:rsidRDefault="00274007" w:rsidP="00274007">
      <w:pPr>
        <w:rPr>
          <w:sz w:val="24"/>
          <w:szCs w:val="24"/>
        </w:rPr>
      </w:pPr>
    </w:p>
    <w:p w14:paraId="42CFB906" w14:textId="64547C96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CITY OF BELFAST  (S3x32)  3C set</w:t>
      </w:r>
      <w:r w:rsidRPr="00DE6078">
        <w:rPr>
          <w:sz w:val="24"/>
          <w:szCs w:val="24"/>
        </w:rPr>
        <w:tab/>
        <w:t>Lucy Mullholland  RSCDS Bk 48</w:t>
      </w:r>
    </w:p>
    <w:p w14:paraId="3CFAEF0F" w14:textId="11173818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 xml:space="preserve">1s dance 1/2 Fig of 8 round 2s, 1L+2M turn RH 1.1/4 times while 1M+2L turn LH 1.1/4 times &amp; 1s end </w:t>
      </w:r>
      <w:proofErr w:type="spellStart"/>
      <w:r w:rsidRPr="00DE6078">
        <w:rPr>
          <w:sz w:val="24"/>
          <w:szCs w:val="24"/>
        </w:rPr>
        <w:t>BtoB</w:t>
      </w:r>
      <w:proofErr w:type="spellEnd"/>
      <w:r w:rsidRPr="00DE6078">
        <w:rPr>
          <w:sz w:val="24"/>
          <w:szCs w:val="24"/>
        </w:rPr>
        <w:t xml:space="preserve"> facing </w:t>
      </w:r>
      <w:proofErr w:type="spellStart"/>
      <w:r w:rsidRPr="00DE6078">
        <w:rPr>
          <w:sz w:val="24"/>
          <w:szCs w:val="24"/>
        </w:rPr>
        <w:t>opp</w:t>
      </w:r>
      <w:proofErr w:type="spellEnd"/>
      <w:r w:rsidRPr="00DE6078">
        <w:rPr>
          <w:sz w:val="24"/>
          <w:szCs w:val="24"/>
        </w:rPr>
        <w:t xml:space="preserve"> sides</w:t>
      </w:r>
    </w:p>
    <w:p w14:paraId="01B1DF54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 xml:space="preserve">1s+2s dance reel of 4 across in 2nd place. 2s end in 1st places </w:t>
      </w:r>
      <w:r w:rsidRPr="00DE6078">
        <w:rPr>
          <w:b/>
          <w:sz w:val="24"/>
          <w:szCs w:val="24"/>
        </w:rPr>
        <w:t>while</w:t>
      </w:r>
      <w:r w:rsidRPr="00DE6078">
        <w:rPr>
          <w:sz w:val="24"/>
          <w:szCs w:val="24"/>
        </w:rPr>
        <w:t xml:space="preserve"> 1s pass </w:t>
      </w:r>
      <w:proofErr w:type="spellStart"/>
      <w:r w:rsidRPr="00DE6078">
        <w:rPr>
          <w:sz w:val="24"/>
          <w:szCs w:val="24"/>
        </w:rPr>
        <w:t>LSh</w:t>
      </w:r>
      <w:proofErr w:type="spellEnd"/>
      <w:r w:rsidRPr="00DE6078">
        <w:rPr>
          <w:sz w:val="24"/>
          <w:szCs w:val="24"/>
        </w:rPr>
        <w:t xml:space="preserve"> to face 1st corners</w:t>
      </w:r>
    </w:p>
    <w:p w14:paraId="1FD15AEE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>1s set to 1st corner &amp; 2nd corner ending (turning to right) between corners, all set &amp; 1s cross RH</w:t>
      </w:r>
    </w:p>
    <w:p w14:paraId="3D9A25E5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1s+3s dance Espagnole:-</w:t>
      </w:r>
    </w:p>
    <w:p w14:paraId="5DAC8CF8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ab/>
        <w:t>`25-26   1s+3s cross (Ladies lead across RH passing between Men) with Ladies changing places RH</w:t>
      </w:r>
    </w:p>
    <w:p w14:paraId="3FA8EA93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ab/>
        <w:t>`27-28   1s+3s cross back (Men lead across RH between Ladies) with Men changing places RH</w:t>
      </w:r>
    </w:p>
    <w:p w14:paraId="4E3BD322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ab/>
        <w:t>`29-32   3s turn RH as 1s turn LH to end 2 3 1</w:t>
      </w:r>
    </w:p>
    <w:p w14:paraId="6E6DC9E6" w14:textId="77777777" w:rsidR="00274007" w:rsidRPr="00DE6078" w:rsidRDefault="00274007" w:rsidP="00274007">
      <w:pPr>
        <w:rPr>
          <w:sz w:val="24"/>
          <w:szCs w:val="24"/>
        </w:rPr>
      </w:pPr>
    </w:p>
    <w:p w14:paraId="08F1D45B" w14:textId="4BD89742" w:rsidR="00274007" w:rsidRPr="00DE6078" w:rsidRDefault="00274007" w:rsidP="00274007">
      <w:pPr>
        <w:pStyle w:val="Minicrib"/>
        <w:rPr>
          <w:sz w:val="24"/>
          <w:szCs w:val="24"/>
        </w:rPr>
      </w:pPr>
      <w:r w:rsidRPr="00DE6078">
        <w:rPr>
          <w:sz w:val="24"/>
          <w:szCs w:val="24"/>
        </w:rPr>
        <w:t>THE REEL OF THE 51ST DIVISION  (R8x32)  3C (4C set)</w:t>
      </w:r>
      <w:r w:rsidRPr="00DE6078">
        <w:rPr>
          <w:sz w:val="24"/>
          <w:szCs w:val="24"/>
        </w:rPr>
        <w:tab/>
        <w:t>J Atkinson &amp; P Oliver  RSCDS Bk 13</w:t>
      </w:r>
    </w:p>
    <w:p w14:paraId="38D35A1A" w14:textId="01111F7E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1- 8</w:t>
      </w:r>
      <w:r w:rsidRPr="00DE6078">
        <w:rPr>
          <w:sz w:val="24"/>
          <w:szCs w:val="24"/>
        </w:rPr>
        <w:tab/>
        <w:t>1s set &amp; cast below 3s, lead up to face 1st corners</w:t>
      </w:r>
    </w:p>
    <w:p w14:paraId="1F345749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 xml:space="preserve"> 9-16</w:t>
      </w:r>
      <w:r w:rsidRPr="00DE6078">
        <w:rPr>
          <w:sz w:val="24"/>
          <w:szCs w:val="24"/>
        </w:rPr>
        <w:tab/>
        <w:t>1s set &amp; turn 1st corners RH to balance in diagonal line, set &amp; 1s turn LH to face 2nd corners</w:t>
      </w:r>
    </w:p>
    <w:p w14:paraId="36055C12" w14:textId="77777777" w:rsidR="00274007" w:rsidRPr="00DE6078" w:rsidRDefault="00274007" w:rsidP="00274007">
      <w:pPr>
        <w:pStyle w:val="DanceBody"/>
        <w:rPr>
          <w:sz w:val="24"/>
          <w:szCs w:val="24"/>
        </w:rPr>
      </w:pPr>
      <w:r w:rsidRPr="00DE6078">
        <w:rPr>
          <w:sz w:val="24"/>
          <w:szCs w:val="24"/>
        </w:rPr>
        <w:t>17-24</w:t>
      </w:r>
      <w:r w:rsidRPr="00DE6078">
        <w:rPr>
          <w:sz w:val="24"/>
          <w:szCs w:val="24"/>
        </w:rPr>
        <w:tab/>
        <w:t>1s set &amp; turn 2nd corners RH to Bal-in-Line, set &amp; 1s turn LH to 2nd place own sides</w:t>
      </w:r>
    </w:p>
    <w:p w14:paraId="06A9DC22" w14:textId="77777777" w:rsidR="00274007" w:rsidRPr="00DE6078" w:rsidRDefault="00274007" w:rsidP="00274007">
      <w:pPr>
        <w:pStyle w:val="DanceBody"/>
        <w:keepNext w:val="0"/>
        <w:rPr>
          <w:sz w:val="24"/>
          <w:szCs w:val="24"/>
        </w:rPr>
      </w:pPr>
      <w:r w:rsidRPr="00DE6078">
        <w:rPr>
          <w:sz w:val="24"/>
          <w:szCs w:val="24"/>
        </w:rPr>
        <w:t>25-32</w:t>
      </w:r>
      <w:r w:rsidRPr="00DE6078">
        <w:rPr>
          <w:sz w:val="24"/>
          <w:szCs w:val="24"/>
        </w:rPr>
        <w:tab/>
        <w:t>2s+1s+3s circle 6H round &amp; back</w:t>
      </w:r>
    </w:p>
    <w:p w14:paraId="52DA5FBC" w14:textId="77777777" w:rsidR="00274007" w:rsidRPr="00DE6078" w:rsidRDefault="00274007" w:rsidP="00274007">
      <w:pPr>
        <w:rPr>
          <w:sz w:val="24"/>
          <w:szCs w:val="24"/>
        </w:rPr>
      </w:pPr>
    </w:p>
    <w:sectPr w:rsidR="00274007" w:rsidRPr="00DE6078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2377" w14:textId="77777777" w:rsidR="00F5126E" w:rsidRDefault="00F5126E" w:rsidP="00951DC9">
      <w:r>
        <w:separator/>
      </w:r>
    </w:p>
  </w:endnote>
  <w:endnote w:type="continuationSeparator" w:id="0">
    <w:p w14:paraId="0ECF85A2" w14:textId="77777777" w:rsidR="00F5126E" w:rsidRDefault="00F5126E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92DA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C292" w14:textId="77777777" w:rsidR="00F5126E" w:rsidRDefault="00F5126E" w:rsidP="00951DC9">
      <w:r>
        <w:separator/>
      </w:r>
    </w:p>
  </w:footnote>
  <w:footnote w:type="continuationSeparator" w:id="0">
    <w:p w14:paraId="5F629D0F" w14:textId="77777777" w:rsidR="00F5126E" w:rsidRDefault="00F5126E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4007"/>
    <w:rsid w:val="000030BA"/>
    <w:rsid w:val="000068B7"/>
    <w:rsid w:val="0001022A"/>
    <w:rsid w:val="00011F71"/>
    <w:rsid w:val="0001286B"/>
    <w:rsid w:val="00013509"/>
    <w:rsid w:val="000139FC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07BFE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4007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2F27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0F48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651"/>
    <w:rsid w:val="007627B3"/>
    <w:rsid w:val="00762FFA"/>
    <w:rsid w:val="007656B9"/>
    <w:rsid w:val="007658CF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1FF2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B6F18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05F41"/>
    <w:rsid w:val="00C108BD"/>
    <w:rsid w:val="00C10BAD"/>
    <w:rsid w:val="00C23C1A"/>
    <w:rsid w:val="00C23DB7"/>
    <w:rsid w:val="00C2665E"/>
    <w:rsid w:val="00C3103D"/>
    <w:rsid w:val="00C355BB"/>
    <w:rsid w:val="00C43E17"/>
    <w:rsid w:val="00C50BFF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110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E6078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B3E28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126E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4A4C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2A3E"/>
  <w15:docId w15:val="{F9887068-B81E-48AF-B2E2-F2F09048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10</TotalTime>
  <Pages>2</Pages>
  <Words>1025</Words>
  <Characters>3961</Characters>
  <Application>Microsoft Office Word</Application>
  <DocSecurity>0</DocSecurity>
  <Lines>96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4899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12</cp:revision>
  <dcterms:created xsi:type="dcterms:W3CDTF">2026-03-21T09:24:00Z</dcterms:created>
  <dcterms:modified xsi:type="dcterms:W3CDTF">2026-03-21T09:57:00Z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